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B9318" w14:textId="77777777" w:rsidR="00F62011" w:rsidRPr="001B3AED" w:rsidRDefault="008325E6" w:rsidP="00916869">
      <w:pPr>
        <w:ind w:right="-1"/>
        <w:rPr>
          <w:rFonts w:ascii="Arial" w:hAnsi="Arial" w:cs="Arial"/>
        </w:rPr>
      </w:pPr>
      <w:r w:rsidRPr="001B3AED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F8ED812" wp14:editId="56041A55">
                <wp:simplePos x="0" y="0"/>
                <wp:positionH relativeFrom="column">
                  <wp:posOffset>4151948</wp:posOffset>
                </wp:positionH>
                <wp:positionV relativeFrom="paragraph">
                  <wp:posOffset>-52070</wp:posOffset>
                </wp:positionV>
                <wp:extent cx="2101215" cy="944245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94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4000E" w14:textId="4391F926" w:rsidR="00A634CE" w:rsidRPr="00EC6330" w:rsidRDefault="00166845" w:rsidP="00F01CC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Schützenbezirk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Kremstal</w:t>
                            </w:r>
                            <w:proofErr w:type="spellEnd"/>
                          </w:p>
                          <w:p w14:paraId="5F630D86" w14:textId="346C3BC5" w:rsidR="00A634CE" w:rsidRPr="00146FB8" w:rsidRDefault="00A634CE" w:rsidP="00F01CCD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</w:t>
                            </w:r>
                            <w:r w:rsidR="00056EE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zSchM</w:t>
                            </w:r>
                            <w:proofErr w:type="spellEnd"/>
                            <w:r w:rsidR="001668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668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Georg</w:t>
                            </w:r>
                            <w:r w:rsidR="00407CE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668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Innreither</w:t>
                            </w:r>
                            <w:r w:rsidR="00056EE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60AB1DB" w14:textId="402BE5F6" w:rsidR="00A634CE" w:rsidRPr="00146FB8" w:rsidRDefault="00166845" w:rsidP="00F01CC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Siedlerstraße 2</w:t>
                            </w:r>
                            <w:r w:rsidR="00E403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4592</w:t>
                            </w:r>
                            <w:r w:rsidR="00E403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Oberleonstein</w:t>
                            </w:r>
                            <w:proofErr w:type="spellEnd"/>
                          </w:p>
                          <w:p w14:paraId="13561925" w14:textId="2D8386ED" w:rsidR="00A634CE" w:rsidRPr="00146FB8" w:rsidRDefault="00A634CE" w:rsidP="00F01CC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46F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Tel.: +43</w:t>
                            </w:r>
                            <w:r w:rsidR="00AD61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6684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664</w:t>
                            </w:r>
                            <w:r w:rsidR="005B30A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6684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8321911</w:t>
                            </w:r>
                          </w:p>
                          <w:p w14:paraId="690F5A35" w14:textId="0EB6DE7B" w:rsidR="00A634CE" w:rsidRPr="00146FB8" w:rsidRDefault="00A634CE" w:rsidP="00F01CC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146F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Email</w:t>
                            </w:r>
                            <w:proofErr w:type="gramEnd"/>
                            <w:r w:rsidRPr="00146F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16684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georg.innreither@bernegger.at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ED81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26.95pt;margin-top:-4.1pt;width:165.45pt;height:7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" stroked="f">
                <v:textbox>
                  <w:txbxContent>
                    <w:p w14:paraId="6864000E" w14:textId="4391F926" w:rsidR="00A634CE" w:rsidRPr="00EC6330" w:rsidRDefault="00166845" w:rsidP="00F01CCD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Schützenbezirk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Kremstal</w:t>
                      </w:r>
                      <w:proofErr w:type="spellEnd"/>
                    </w:p>
                    <w:p w14:paraId="5F630D86" w14:textId="346C3BC5" w:rsidR="00A634CE" w:rsidRPr="00146FB8" w:rsidRDefault="00A634CE" w:rsidP="00F01CC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</w:t>
                      </w:r>
                      <w:r w:rsidR="00056EE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zSchM</w:t>
                      </w:r>
                      <w:proofErr w:type="spellEnd"/>
                      <w:r w:rsidR="001668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1668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Georg</w:t>
                      </w:r>
                      <w:r w:rsidR="00407CE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1668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Innreither</w:t>
                      </w:r>
                      <w:r w:rsidR="00056EE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60AB1DB" w14:textId="402BE5F6" w:rsidR="00A634CE" w:rsidRPr="00146FB8" w:rsidRDefault="00166845" w:rsidP="00F01CC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Siedlerstraße 2</w:t>
                      </w:r>
                      <w:r w:rsidR="00E4037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4592</w:t>
                      </w:r>
                      <w:r w:rsidR="00E4037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Oberleonstein</w:t>
                      </w:r>
                      <w:proofErr w:type="spellEnd"/>
                    </w:p>
                    <w:p w14:paraId="13561925" w14:textId="2D8386ED" w:rsidR="00A634CE" w:rsidRPr="00146FB8" w:rsidRDefault="00A634CE" w:rsidP="00F01CC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46FB8">
                        <w:rPr>
                          <w:rFonts w:ascii="Arial" w:hAnsi="Arial" w:cs="Arial"/>
                          <w:sz w:val="18"/>
                          <w:szCs w:val="18"/>
                        </w:rPr>
                        <w:t>Tel.: +43</w:t>
                      </w:r>
                      <w:r w:rsidR="00AD619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166845">
                        <w:rPr>
                          <w:rFonts w:ascii="Arial" w:hAnsi="Arial" w:cs="Arial"/>
                          <w:sz w:val="18"/>
                          <w:szCs w:val="18"/>
                        </w:rPr>
                        <w:t>664</w:t>
                      </w:r>
                      <w:r w:rsidR="005B30A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166845">
                        <w:rPr>
                          <w:rFonts w:ascii="Arial" w:hAnsi="Arial" w:cs="Arial"/>
                          <w:sz w:val="18"/>
                          <w:szCs w:val="18"/>
                        </w:rPr>
                        <w:t>8321911</w:t>
                      </w:r>
                    </w:p>
                    <w:p w14:paraId="690F5A35" w14:textId="0EB6DE7B" w:rsidR="00A634CE" w:rsidRPr="00146FB8" w:rsidRDefault="00A634CE" w:rsidP="00F01CC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146FB8">
                        <w:rPr>
                          <w:rFonts w:ascii="Arial" w:hAnsi="Arial" w:cs="Arial"/>
                          <w:sz w:val="18"/>
                          <w:szCs w:val="18"/>
                        </w:rPr>
                        <w:t>Email</w:t>
                      </w:r>
                      <w:proofErr w:type="gramEnd"/>
                      <w:r w:rsidRPr="00146F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</w:t>
                      </w:r>
                      <w:r w:rsidR="00166845">
                        <w:rPr>
                          <w:rFonts w:ascii="Arial" w:hAnsi="Arial" w:cs="Arial"/>
                          <w:sz w:val="18"/>
                          <w:szCs w:val="18"/>
                        </w:rPr>
                        <w:t>georg.innreither@bernegger.at</w:t>
                      </w:r>
                    </w:p>
                  </w:txbxContent>
                </v:textbox>
              </v:shape>
            </w:pict>
          </mc:Fallback>
        </mc:AlternateContent>
      </w:r>
      <w:r w:rsidR="00CC0830" w:rsidRPr="001B3AED">
        <w:rPr>
          <w:rFonts w:ascii="Arial" w:hAnsi="Arial" w:cs="Arial"/>
          <w:b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730904" wp14:editId="362DCC00">
                <wp:simplePos x="0" y="0"/>
                <wp:positionH relativeFrom="column">
                  <wp:posOffset>1109033</wp:posOffset>
                </wp:positionH>
                <wp:positionV relativeFrom="paragraph">
                  <wp:posOffset>6985</wp:posOffset>
                </wp:positionV>
                <wp:extent cx="2958465" cy="68580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846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1AE35" w14:textId="77777777" w:rsidR="00A634CE" w:rsidRPr="00F34862" w:rsidRDefault="00A634CE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36"/>
                                <w:szCs w:val="18"/>
                              </w:rPr>
                            </w:pPr>
                            <w:r w:rsidRPr="00F34862"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36"/>
                                <w:szCs w:val="18"/>
                              </w:rPr>
                              <w:t>Oberösterreichischer</w:t>
                            </w:r>
                          </w:p>
                          <w:p w14:paraId="20C4C839" w14:textId="77777777" w:rsidR="00A634CE" w:rsidRPr="00F34862" w:rsidRDefault="00A634CE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36"/>
                                <w:szCs w:val="18"/>
                              </w:rPr>
                            </w:pPr>
                            <w:r w:rsidRPr="00F34862"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36"/>
                                <w:szCs w:val="18"/>
                              </w:rPr>
                              <w:t>Landesschützenverband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30904" id="Text Box 10" o:spid="_x0000_s1027" type="#_x0000_t202" style="position:absolute;margin-left:87.35pt;margin-top:.55pt;width:232.95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" filled="f" fillcolor="#0c9" stroked="f">
                <v:textbox>
                  <w:txbxContent>
                    <w:p w14:paraId="0641AE35" w14:textId="77777777" w:rsidR="00A634CE" w:rsidRPr="00F34862" w:rsidRDefault="00A634CE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36"/>
                          <w:szCs w:val="18"/>
                        </w:rPr>
                      </w:pPr>
                      <w:r w:rsidRPr="00F34862">
                        <w:rPr>
                          <w:rFonts w:ascii="Arial" w:hAnsi="Arial" w:cs="Arial"/>
                          <w:snapToGrid w:val="0"/>
                          <w:color w:val="000000"/>
                          <w:sz w:val="36"/>
                          <w:szCs w:val="18"/>
                        </w:rPr>
                        <w:t>Oberösterreichischer</w:t>
                      </w:r>
                    </w:p>
                    <w:p w14:paraId="20C4C839" w14:textId="77777777" w:rsidR="00A634CE" w:rsidRPr="00F34862" w:rsidRDefault="00A634CE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36"/>
                          <w:szCs w:val="18"/>
                        </w:rPr>
                      </w:pPr>
                      <w:r w:rsidRPr="00F34862">
                        <w:rPr>
                          <w:rFonts w:ascii="Arial" w:hAnsi="Arial" w:cs="Arial"/>
                          <w:snapToGrid w:val="0"/>
                          <w:color w:val="000000"/>
                          <w:sz w:val="36"/>
                          <w:szCs w:val="18"/>
                        </w:rPr>
                        <w:t>Landesschützenverband</w:t>
                      </w:r>
                    </w:p>
                  </w:txbxContent>
                </v:textbox>
              </v:shape>
            </w:pict>
          </mc:Fallback>
        </mc:AlternateContent>
      </w:r>
      <w:r w:rsidR="00CC0830" w:rsidRPr="001B3AED">
        <w:rPr>
          <w:rFonts w:ascii="Arial" w:hAnsi="Arial" w:cs="Arial"/>
          <w:noProof/>
          <w:lang w:val="de-AT" w:eastAsia="de-AT"/>
        </w:rPr>
        <w:drawing>
          <wp:anchor distT="0" distB="0" distL="114300" distR="114300" simplePos="0" relativeHeight="251658752" behindDoc="1" locked="0" layoutInCell="1" allowOverlap="1" wp14:anchorId="15F7E50F" wp14:editId="621B27BF">
            <wp:simplePos x="0" y="0"/>
            <wp:positionH relativeFrom="column">
              <wp:posOffset>29845</wp:posOffset>
            </wp:positionH>
            <wp:positionV relativeFrom="paragraph">
              <wp:posOffset>-207034</wp:posOffset>
            </wp:positionV>
            <wp:extent cx="918845" cy="1045210"/>
            <wp:effectExtent l="0" t="0" r="0" b="2540"/>
            <wp:wrapNone/>
            <wp:docPr id="20" name="Bild 20" descr="o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oo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6EFCF" w14:textId="77777777" w:rsidR="00F62011" w:rsidRPr="001B3AED" w:rsidRDefault="00F62011" w:rsidP="00916869">
      <w:pPr>
        <w:ind w:right="-1"/>
        <w:rPr>
          <w:rFonts w:ascii="Arial" w:hAnsi="Arial" w:cs="Arial"/>
        </w:rPr>
      </w:pPr>
    </w:p>
    <w:p w14:paraId="174ACE37" w14:textId="77777777" w:rsidR="00F62011" w:rsidRPr="001B3AED" w:rsidRDefault="00F62011" w:rsidP="00916869">
      <w:pPr>
        <w:ind w:right="-1"/>
        <w:rPr>
          <w:rFonts w:ascii="Arial" w:hAnsi="Arial" w:cs="Arial"/>
        </w:rPr>
      </w:pPr>
    </w:p>
    <w:p w14:paraId="2BD5CAAE" w14:textId="77777777" w:rsidR="00F62011" w:rsidRPr="001B3AED" w:rsidRDefault="00F62011" w:rsidP="00916869">
      <w:pPr>
        <w:ind w:right="-1"/>
        <w:rPr>
          <w:rFonts w:ascii="Arial" w:hAnsi="Arial" w:cs="Arial"/>
        </w:rPr>
      </w:pPr>
    </w:p>
    <w:p w14:paraId="43CD3F9D" w14:textId="77777777" w:rsidR="00F62011" w:rsidRPr="001B3AED" w:rsidRDefault="00F62011" w:rsidP="00916869">
      <w:pPr>
        <w:ind w:right="-1"/>
        <w:rPr>
          <w:rFonts w:ascii="Arial" w:hAnsi="Arial" w:cs="Arial"/>
        </w:rPr>
      </w:pPr>
    </w:p>
    <w:p w14:paraId="340E5209" w14:textId="77777777" w:rsidR="008025E7" w:rsidRPr="001B3AED" w:rsidRDefault="00CC0830" w:rsidP="00916869">
      <w:pPr>
        <w:ind w:right="-1"/>
        <w:rPr>
          <w:rFonts w:ascii="Arial" w:hAnsi="Arial" w:cs="Arial"/>
          <w:sz w:val="8"/>
        </w:rPr>
      </w:pPr>
      <w:r w:rsidRPr="001B3AED">
        <w:rPr>
          <w:rFonts w:ascii="Arial" w:hAnsi="Arial" w:cs="Arial"/>
        </w:rPr>
        <w:t xml:space="preserve">                               </w:t>
      </w:r>
      <w:r w:rsidR="00916869" w:rsidRPr="001B3AED">
        <w:rPr>
          <w:rFonts w:ascii="Arial" w:hAnsi="Arial" w:cs="Arial"/>
        </w:rPr>
        <w:t>_________________________________________________________________</w:t>
      </w:r>
      <w:r w:rsidR="00916869" w:rsidRPr="001B3AED">
        <w:rPr>
          <w:rFonts w:ascii="Arial" w:hAnsi="Arial" w:cs="Arial"/>
        </w:rPr>
        <w:tab/>
      </w:r>
      <w:r w:rsidR="00916869" w:rsidRPr="001B3AED">
        <w:rPr>
          <w:rFonts w:ascii="Arial" w:hAnsi="Arial" w:cs="Arial"/>
        </w:rPr>
        <w:tab/>
      </w:r>
      <w:r w:rsidR="00916869" w:rsidRPr="001B3AED">
        <w:rPr>
          <w:rFonts w:ascii="Arial" w:hAnsi="Arial" w:cs="Arial"/>
        </w:rPr>
        <w:tab/>
      </w:r>
      <w:r w:rsidR="00916869" w:rsidRPr="001B3AED">
        <w:rPr>
          <w:rFonts w:ascii="Arial" w:hAnsi="Arial" w:cs="Arial"/>
        </w:rPr>
        <w:tab/>
      </w:r>
    </w:p>
    <w:p w14:paraId="246E019B" w14:textId="77777777" w:rsidR="00FE54D4" w:rsidRPr="005B30AE" w:rsidRDefault="00CC0830" w:rsidP="00684558">
      <w:pPr>
        <w:spacing w:line="276" w:lineRule="auto"/>
        <w:jc w:val="center"/>
        <w:rPr>
          <w:rFonts w:ascii="Arial" w:hAnsi="Arial" w:cs="Arial"/>
          <w:szCs w:val="22"/>
        </w:rPr>
      </w:pPr>
      <w:r w:rsidRPr="001B3AED">
        <w:rPr>
          <w:rFonts w:ascii="Arial" w:hAnsi="Arial" w:cs="Arial"/>
          <w:szCs w:val="22"/>
        </w:rPr>
        <w:br/>
      </w:r>
      <w:r w:rsidR="00AD150F" w:rsidRPr="00F94137">
        <w:rPr>
          <w:rFonts w:ascii="Arial" w:hAnsi="Arial" w:cs="Arial"/>
          <w:sz w:val="22"/>
          <w:szCs w:val="24"/>
        </w:rPr>
        <w:t>Im Auftrag des o</w:t>
      </w:r>
      <w:r w:rsidR="00FE54D4" w:rsidRPr="00F94137">
        <w:rPr>
          <w:rFonts w:ascii="Arial" w:hAnsi="Arial" w:cs="Arial"/>
          <w:sz w:val="22"/>
          <w:szCs w:val="24"/>
        </w:rPr>
        <w:t>berösterreichischen Landesschützenverbandes</w:t>
      </w:r>
    </w:p>
    <w:p w14:paraId="2B406516" w14:textId="77777777" w:rsidR="00FE54D4" w:rsidRPr="005B30AE" w:rsidRDefault="00FE54D4" w:rsidP="00FE54D4">
      <w:pPr>
        <w:spacing w:line="276" w:lineRule="auto"/>
        <w:jc w:val="center"/>
        <w:rPr>
          <w:rFonts w:ascii="Arial" w:hAnsi="Arial" w:cs="Arial"/>
        </w:rPr>
      </w:pPr>
      <w:r w:rsidRPr="005B30AE">
        <w:rPr>
          <w:rFonts w:ascii="Arial" w:hAnsi="Arial" w:cs="Arial"/>
        </w:rPr>
        <w:t xml:space="preserve"> </w:t>
      </w:r>
    </w:p>
    <w:p w14:paraId="6072C54C" w14:textId="484956AD" w:rsidR="00004FC4" w:rsidRDefault="005C5262" w:rsidP="00F9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Nennformular</w:t>
      </w:r>
      <w:r w:rsidR="00FE54D4" w:rsidRPr="00684558">
        <w:rPr>
          <w:rFonts w:ascii="Arial" w:hAnsi="Arial" w:cs="Arial"/>
          <w:b/>
          <w:sz w:val="28"/>
          <w:szCs w:val="22"/>
        </w:rPr>
        <w:t xml:space="preserve"> – </w:t>
      </w:r>
      <w:r w:rsidR="0077449C">
        <w:rPr>
          <w:rFonts w:ascii="Arial" w:hAnsi="Arial" w:cs="Arial"/>
          <w:b/>
          <w:sz w:val="28"/>
          <w:szCs w:val="22"/>
        </w:rPr>
        <w:t>Bezirksmeisterschaft Luft</w:t>
      </w:r>
      <w:r w:rsidR="006911BC">
        <w:rPr>
          <w:rFonts w:ascii="Arial" w:hAnsi="Arial" w:cs="Arial"/>
          <w:b/>
          <w:sz w:val="28"/>
          <w:szCs w:val="22"/>
        </w:rPr>
        <w:t>pistole</w:t>
      </w:r>
      <w:r w:rsidR="0077449C">
        <w:rPr>
          <w:rFonts w:ascii="Arial" w:hAnsi="Arial" w:cs="Arial"/>
          <w:b/>
          <w:sz w:val="28"/>
          <w:szCs w:val="22"/>
        </w:rPr>
        <w:t xml:space="preserve"> 202</w:t>
      </w:r>
      <w:r w:rsidR="00D9041C">
        <w:rPr>
          <w:rFonts w:ascii="Arial" w:hAnsi="Arial" w:cs="Arial"/>
          <w:b/>
          <w:sz w:val="28"/>
          <w:szCs w:val="22"/>
        </w:rPr>
        <w:t>6</w:t>
      </w:r>
      <w:r w:rsidR="00004FC4">
        <w:rPr>
          <w:rFonts w:ascii="Arial" w:hAnsi="Arial" w:cs="Arial"/>
          <w:b/>
          <w:sz w:val="28"/>
          <w:szCs w:val="22"/>
        </w:rPr>
        <w:t xml:space="preserve"> </w:t>
      </w:r>
    </w:p>
    <w:p w14:paraId="7E28B0B2" w14:textId="42BAB21D" w:rsidR="00FE54D4" w:rsidRPr="00F94137" w:rsidRDefault="000E3AE1" w:rsidP="00670D02">
      <w:pPr>
        <w:ind w:left="708"/>
        <w:rPr>
          <w:rFonts w:ascii="Arial" w:hAnsi="Arial" w:cs="Arial"/>
          <w:sz w:val="22"/>
          <w:szCs w:val="22"/>
        </w:rPr>
      </w:pPr>
      <w:r w:rsidRPr="00684558">
        <w:rPr>
          <w:rFonts w:ascii="Arial" w:hAnsi="Arial" w:cs="Arial"/>
          <w:b/>
          <w:sz w:val="22"/>
          <w:szCs w:val="22"/>
        </w:rPr>
        <w:br/>
      </w:r>
      <w:r w:rsidR="00FE54D4" w:rsidRPr="00F94137">
        <w:rPr>
          <w:rFonts w:ascii="Arial" w:hAnsi="Arial" w:cs="Arial"/>
          <w:b/>
          <w:sz w:val="22"/>
          <w:szCs w:val="22"/>
        </w:rPr>
        <w:t>Datum</w:t>
      </w:r>
      <w:r w:rsidR="00DF1263" w:rsidRPr="00F94137">
        <w:rPr>
          <w:rFonts w:ascii="Arial" w:hAnsi="Arial" w:cs="Arial"/>
          <w:sz w:val="22"/>
          <w:szCs w:val="22"/>
        </w:rPr>
        <w:t xml:space="preserve">: </w:t>
      </w:r>
      <w:r w:rsidR="000055D8">
        <w:rPr>
          <w:rFonts w:ascii="Arial" w:hAnsi="Arial" w:cs="Arial"/>
          <w:sz w:val="22"/>
          <w:szCs w:val="22"/>
        </w:rPr>
        <w:t>Sonntag,</w:t>
      </w:r>
      <w:r w:rsidR="00DF1263" w:rsidRPr="00F94137">
        <w:rPr>
          <w:rFonts w:ascii="Arial" w:hAnsi="Arial" w:cs="Arial"/>
          <w:sz w:val="22"/>
          <w:szCs w:val="22"/>
        </w:rPr>
        <w:t xml:space="preserve"> </w:t>
      </w:r>
      <w:r w:rsidR="006911BC">
        <w:rPr>
          <w:rFonts w:ascii="Arial" w:hAnsi="Arial" w:cs="Arial"/>
          <w:sz w:val="22"/>
          <w:szCs w:val="22"/>
        </w:rPr>
        <w:t>0</w:t>
      </w:r>
      <w:r w:rsidR="00D9041C">
        <w:rPr>
          <w:rFonts w:ascii="Arial" w:hAnsi="Arial" w:cs="Arial"/>
          <w:sz w:val="22"/>
          <w:szCs w:val="22"/>
        </w:rPr>
        <w:t>1</w:t>
      </w:r>
      <w:r w:rsidR="00EC70AE" w:rsidRPr="00F94137">
        <w:rPr>
          <w:rFonts w:ascii="Arial" w:hAnsi="Arial" w:cs="Arial"/>
          <w:sz w:val="22"/>
          <w:szCs w:val="22"/>
        </w:rPr>
        <w:t>.</w:t>
      </w:r>
      <w:r w:rsidR="004834E3" w:rsidRPr="00F94137">
        <w:rPr>
          <w:rFonts w:ascii="Arial" w:hAnsi="Arial" w:cs="Arial"/>
          <w:sz w:val="22"/>
          <w:szCs w:val="22"/>
        </w:rPr>
        <w:t xml:space="preserve"> </w:t>
      </w:r>
      <w:r w:rsidR="006911BC">
        <w:rPr>
          <w:rFonts w:ascii="Arial" w:hAnsi="Arial" w:cs="Arial"/>
          <w:sz w:val="22"/>
          <w:szCs w:val="22"/>
        </w:rPr>
        <w:t>Februar</w:t>
      </w:r>
      <w:r w:rsidR="004834E3" w:rsidRPr="00F94137">
        <w:rPr>
          <w:rFonts w:ascii="Arial" w:hAnsi="Arial" w:cs="Arial"/>
          <w:sz w:val="22"/>
          <w:szCs w:val="22"/>
        </w:rPr>
        <w:t xml:space="preserve"> </w:t>
      </w:r>
      <w:r w:rsidR="00DF1263" w:rsidRPr="00F94137">
        <w:rPr>
          <w:rFonts w:ascii="Arial" w:hAnsi="Arial" w:cs="Arial"/>
          <w:sz w:val="22"/>
          <w:szCs w:val="22"/>
        </w:rPr>
        <w:t>20</w:t>
      </w:r>
      <w:r w:rsidR="00195F19">
        <w:rPr>
          <w:rFonts w:ascii="Arial" w:hAnsi="Arial" w:cs="Arial"/>
          <w:sz w:val="22"/>
          <w:szCs w:val="22"/>
        </w:rPr>
        <w:t>2</w:t>
      </w:r>
      <w:r w:rsidR="00D9041C">
        <w:rPr>
          <w:rFonts w:ascii="Arial" w:hAnsi="Arial" w:cs="Arial"/>
          <w:sz w:val="22"/>
          <w:szCs w:val="22"/>
        </w:rPr>
        <w:t>6</w:t>
      </w:r>
    </w:p>
    <w:p w14:paraId="7A0F864F" w14:textId="2F576351" w:rsidR="00C628E3" w:rsidRPr="00F94137" w:rsidRDefault="00C628E3" w:rsidP="00E40374">
      <w:pPr>
        <w:tabs>
          <w:tab w:val="left" w:pos="8325"/>
        </w:tabs>
        <w:ind w:left="708"/>
        <w:rPr>
          <w:rFonts w:ascii="Arial" w:hAnsi="Arial" w:cs="Arial"/>
          <w:sz w:val="22"/>
          <w:szCs w:val="22"/>
        </w:rPr>
      </w:pPr>
      <w:r w:rsidRPr="00F94137">
        <w:rPr>
          <w:rFonts w:ascii="Arial" w:hAnsi="Arial" w:cs="Arial"/>
          <w:b/>
          <w:sz w:val="22"/>
          <w:szCs w:val="22"/>
        </w:rPr>
        <w:t>Durchführender Verein</w:t>
      </w:r>
      <w:r w:rsidR="00397328" w:rsidRPr="00F94137">
        <w:rPr>
          <w:rFonts w:ascii="Arial" w:hAnsi="Arial" w:cs="Arial"/>
          <w:sz w:val="22"/>
          <w:szCs w:val="22"/>
        </w:rPr>
        <w:t xml:space="preserve">: </w:t>
      </w:r>
      <w:r w:rsidR="00FA3BF8">
        <w:rPr>
          <w:rFonts w:ascii="Arial" w:hAnsi="Arial" w:cs="Arial"/>
          <w:sz w:val="22"/>
          <w:szCs w:val="22"/>
        </w:rPr>
        <w:t>S</w:t>
      </w:r>
      <w:r w:rsidR="00F0265D">
        <w:rPr>
          <w:rFonts w:ascii="Arial" w:hAnsi="Arial" w:cs="Arial"/>
          <w:sz w:val="22"/>
          <w:szCs w:val="22"/>
        </w:rPr>
        <w:t>chützenverein</w:t>
      </w:r>
      <w:r w:rsidR="00FA3BF8">
        <w:rPr>
          <w:rFonts w:ascii="Arial" w:hAnsi="Arial" w:cs="Arial"/>
          <w:sz w:val="22"/>
          <w:szCs w:val="22"/>
        </w:rPr>
        <w:t xml:space="preserve"> </w:t>
      </w:r>
      <w:r w:rsidR="006911BC">
        <w:rPr>
          <w:rFonts w:ascii="Arial" w:hAnsi="Arial" w:cs="Arial"/>
          <w:sz w:val="22"/>
          <w:szCs w:val="22"/>
        </w:rPr>
        <w:t>Molln</w:t>
      </w:r>
      <w:r w:rsidR="00E40374" w:rsidRPr="00F94137">
        <w:rPr>
          <w:rFonts w:ascii="Arial" w:hAnsi="Arial" w:cs="Arial"/>
          <w:sz w:val="22"/>
          <w:szCs w:val="22"/>
        </w:rPr>
        <w:tab/>
      </w:r>
    </w:p>
    <w:p w14:paraId="40A08966" w14:textId="3EF4508D" w:rsidR="002A7620" w:rsidRDefault="00C628E3" w:rsidP="00670D02">
      <w:pPr>
        <w:spacing w:after="240"/>
        <w:ind w:left="708"/>
        <w:rPr>
          <w:rFonts w:ascii="Arial" w:hAnsi="Arial" w:cs="Arial"/>
          <w:sz w:val="22"/>
          <w:szCs w:val="22"/>
        </w:rPr>
      </w:pPr>
      <w:r w:rsidRPr="00F94137">
        <w:rPr>
          <w:rFonts w:ascii="Arial" w:hAnsi="Arial" w:cs="Arial"/>
          <w:b/>
          <w:sz w:val="22"/>
          <w:szCs w:val="22"/>
        </w:rPr>
        <w:t>Ort</w:t>
      </w:r>
      <w:r w:rsidRPr="00F94137">
        <w:rPr>
          <w:rFonts w:ascii="Arial" w:hAnsi="Arial" w:cs="Arial"/>
          <w:sz w:val="22"/>
          <w:szCs w:val="22"/>
        </w:rPr>
        <w:t>:</w:t>
      </w:r>
      <w:r w:rsidRPr="00F94137">
        <w:rPr>
          <w:rFonts w:ascii="Arial" w:hAnsi="Arial" w:cs="Arial"/>
          <w:b/>
          <w:sz w:val="22"/>
          <w:szCs w:val="22"/>
        </w:rPr>
        <w:t xml:space="preserve"> </w:t>
      </w:r>
      <w:r w:rsidR="006911BC">
        <w:rPr>
          <w:rFonts w:ascii="Arial" w:hAnsi="Arial" w:cs="Arial"/>
          <w:sz w:val="22"/>
          <w:szCs w:val="22"/>
        </w:rPr>
        <w:t>Hafnerstraße 4</w:t>
      </w:r>
      <w:r w:rsidR="00A971AB">
        <w:rPr>
          <w:rFonts w:ascii="Arial" w:hAnsi="Arial" w:cs="Arial"/>
          <w:sz w:val="22"/>
          <w:szCs w:val="22"/>
        </w:rPr>
        <w:t>, 45</w:t>
      </w:r>
      <w:r w:rsidR="006911BC">
        <w:rPr>
          <w:rFonts w:ascii="Arial" w:hAnsi="Arial" w:cs="Arial"/>
          <w:sz w:val="22"/>
          <w:szCs w:val="22"/>
        </w:rPr>
        <w:t>91</w:t>
      </w:r>
      <w:r w:rsidR="00A971AB">
        <w:rPr>
          <w:rFonts w:ascii="Arial" w:hAnsi="Arial" w:cs="Arial"/>
          <w:sz w:val="22"/>
          <w:szCs w:val="22"/>
        </w:rPr>
        <w:t xml:space="preserve"> </w:t>
      </w:r>
      <w:r w:rsidR="00FA3BF8">
        <w:rPr>
          <w:rFonts w:ascii="Arial" w:hAnsi="Arial" w:cs="Arial"/>
          <w:sz w:val="22"/>
          <w:szCs w:val="22"/>
        </w:rPr>
        <w:t>M</w:t>
      </w:r>
      <w:r w:rsidR="006911BC">
        <w:rPr>
          <w:rFonts w:ascii="Arial" w:hAnsi="Arial" w:cs="Arial"/>
          <w:sz w:val="22"/>
          <w:szCs w:val="22"/>
        </w:rPr>
        <w:t>olln</w:t>
      </w:r>
      <w:r w:rsidR="00A971AB">
        <w:rPr>
          <w:rFonts w:ascii="Arial" w:hAnsi="Arial" w:cs="Arial"/>
          <w:sz w:val="22"/>
          <w:szCs w:val="22"/>
        </w:rPr>
        <w:t xml:space="preserve"> </w:t>
      </w:r>
      <w:r w:rsidRPr="00F94137">
        <w:rPr>
          <w:rFonts w:ascii="Arial" w:hAnsi="Arial" w:cs="Arial"/>
          <w:sz w:val="22"/>
          <w:szCs w:val="22"/>
        </w:rPr>
        <w:br/>
      </w:r>
      <w:r w:rsidRPr="00F94137">
        <w:rPr>
          <w:rFonts w:ascii="Arial" w:hAnsi="Arial" w:cs="Arial"/>
          <w:b/>
          <w:sz w:val="22"/>
          <w:szCs w:val="22"/>
        </w:rPr>
        <w:t>Schießleitung</w:t>
      </w:r>
      <w:r w:rsidR="0002353C" w:rsidRPr="00F94137">
        <w:rPr>
          <w:rFonts w:ascii="Arial" w:hAnsi="Arial" w:cs="Arial"/>
          <w:sz w:val="22"/>
          <w:szCs w:val="22"/>
        </w:rPr>
        <w:t xml:space="preserve">: </w:t>
      </w:r>
      <w:r w:rsidR="00A971AB">
        <w:rPr>
          <w:rFonts w:ascii="Arial" w:hAnsi="Arial" w:cs="Arial"/>
          <w:sz w:val="22"/>
          <w:szCs w:val="22"/>
        </w:rPr>
        <w:t xml:space="preserve">OSM </w:t>
      </w:r>
      <w:r w:rsidR="006911BC">
        <w:rPr>
          <w:rFonts w:ascii="Arial" w:hAnsi="Arial" w:cs="Arial"/>
          <w:sz w:val="22"/>
          <w:szCs w:val="22"/>
        </w:rPr>
        <w:t>Kerbl August</w:t>
      </w:r>
    </w:p>
    <w:p w14:paraId="30FC0ED9" w14:textId="77777777" w:rsidR="005C5262" w:rsidRDefault="005C5262" w:rsidP="00670D02">
      <w:pPr>
        <w:spacing w:after="240"/>
        <w:ind w:left="708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-29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1760"/>
        <w:gridCol w:w="1549"/>
        <w:gridCol w:w="1276"/>
        <w:gridCol w:w="1134"/>
        <w:gridCol w:w="1417"/>
        <w:gridCol w:w="1134"/>
      </w:tblGrid>
      <w:tr w:rsidR="00D9041C" w:rsidRPr="00EE7DCF" w14:paraId="53D3D514" w14:textId="70171F25" w:rsidTr="00F27A21">
        <w:trPr>
          <w:trHeight w:val="458"/>
        </w:trPr>
        <w:tc>
          <w:tcPr>
            <w:tcW w:w="3833" w:type="dxa"/>
            <w:gridSpan w:val="2"/>
            <w:shd w:val="clear" w:color="auto" w:fill="auto"/>
            <w:vAlign w:val="center"/>
          </w:tcPr>
          <w:p w14:paraId="4BDE7C80" w14:textId="78608D18" w:rsidR="00D9041C" w:rsidRPr="00F27A21" w:rsidRDefault="00D9041C" w:rsidP="00D9041C">
            <w:pPr>
              <w:jc w:val="center"/>
              <w:rPr>
                <w:rFonts w:ascii="Arial" w:hAnsi="Arial" w:cs="Arial"/>
                <w:b/>
                <w:bCs/>
              </w:rPr>
            </w:pPr>
            <w:r w:rsidRPr="00F27A21">
              <w:rPr>
                <w:rFonts w:ascii="Arial" w:hAnsi="Arial" w:cs="Arial"/>
                <w:b/>
                <w:bCs/>
              </w:rPr>
              <w:t>Verein: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14:paraId="0BDAD9CB" w14:textId="2145B91A" w:rsidR="00D9041C" w:rsidRPr="00F27A21" w:rsidRDefault="00D9041C" w:rsidP="00D9041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8715FBC" w14:textId="5BBF26CD" w:rsidR="00D9041C" w:rsidRPr="00F27A21" w:rsidRDefault="00D9041C" w:rsidP="00D9041C">
            <w:pPr>
              <w:jc w:val="center"/>
              <w:rPr>
                <w:rFonts w:ascii="Arial" w:hAnsi="Arial" w:cs="Arial"/>
                <w:b/>
                <w:bCs/>
              </w:rPr>
            </w:pPr>
            <w:r w:rsidRPr="00F27A21">
              <w:rPr>
                <w:rFonts w:ascii="Arial" w:hAnsi="Arial" w:cs="Arial"/>
                <w:b/>
                <w:bCs/>
              </w:rPr>
              <w:t>Vereinscode</w:t>
            </w:r>
            <w:r w:rsidR="00472210" w:rsidRPr="00F27A2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134" w:type="dxa"/>
            <w:vAlign w:val="center"/>
          </w:tcPr>
          <w:p w14:paraId="4212C248" w14:textId="0ADAE228" w:rsidR="00F27A21" w:rsidRPr="00F27A21" w:rsidRDefault="00F27A21" w:rsidP="00F27A2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041C" w:rsidRPr="005C5262" w14:paraId="390FF0D8" w14:textId="77777777" w:rsidTr="00F27A21">
        <w:trPr>
          <w:trHeight w:val="458"/>
        </w:trPr>
        <w:tc>
          <w:tcPr>
            <w:tcW w:w="2073" w:type="dxa"/>
            <w:shd w:val="clear" w:color="auto" w:fill="auto"/>
            <w:vAlign w:val="center"/>
          </w:tcPr>
          <w:p w14:paraId="36611CCA" w14:textId="22DFC4F4" w:rsidR="00D9041C" w:rsidRPr="005C5262" w:rsidRDefault="001430F7" w:rsidP="00D9041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Nach</w:t>
            </w:r>
            <w:r w:rsidR="00D9041C" w:rsidRPr="005C5262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469A3FE8" w14:textId="5636AA41" w:rsidR="00D9041C" w:rsidRPr="005C5262" w:rsidRDefault="00D9041C" w:rsidP="00D9041C">
            <w:pPr>
              <w:jc w:val="center"/>
              <w:rPr>
                <w:rFonts w:ascii="Arial" w:hAnsi="Arial" w:cs="Arial"/>
                <w:b/>
                <w:bCs/>
              </w:rPr>
            </w:pPr>
            <w:r w:rsidRPr="005C5262">
              <w:rPr>
                <w:rFonts w:ascii="Arial" w:hAnsi="Arial" w:cs="Arial"/>
                <w:b/>
                <w:bCs/>
              </w:rPr>
              <w:t>Vorname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26928EE9" w14:textId="0A2E56AF" w:rsidR="00D9041C" w:rsidRPr="005C5262" w:rsidRDefault="00D9041C" w:rsidP="00D9041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5C5262">
              <w:rPr>
                <w:rFonts w:ascii="Arial" w:hAnsi="Arial" w:cs="Arial"/>
                <w:b/>
                <w:bCs/>
              </w:rPr>
              <w:t>Sch.Nr</w:t>
            </w:r>
            <w:proofErr w:type="spellEnd"/>
            <w:r w:rsidRPr="005C526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813C23" w14:textId="68A16C84" w:rsidR="00D9041C" w:rsidRPr="005C5262" w:rsidRDefault="00D9041C" w:rsidP="00D9041C">
            <w:pPr>
              <w:jc w:val="center"/>
              <w:rPr>
                <w:rFonts w:ascii="Arial" w:hAnsi="Arial" w:cs="Arial"/>
                <w:b/>
                <w:bCs/>
              </w:rPr>
            </w:pPr>
            <w:r w:rsidRPr="005C5262">
              <w:rPr>
                <w:rFonts w:ascii="Arial" w:hAnsi="Arial" w:cs="Arial"/>
                <w:b/>
                <w:bCs/>
              </w:rPr>
              <w:t>Geb. Jahr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CED18" w14:textId="1DA21F00" w:rsidR="00D9041C" w:rsidRPr="005C5262" w:rsidRDefault="00D9041C" w:rsidP="00D9041C">
            <w:pPr>
              <w:jc w:val="center"/>
              <w:rPr>
                <w:rFonts w:ascii="Arial" w:hAnsi="Arial" w:cs="Arial"/>
                <w:b/>
                <w:bCs/>
              </w:rPr>
            </w:pPr>
            <w:r w:rsidRPr="005C5262">
              <w:rPr>
                <w:rFonts w:ascii="Arial" w:hAnsi="Arial" w:cs="Arial"/>
                <w:b/>
                <w:bCs/>
              </w:rPr>
              <w:t>Klasse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509E84" w14:textId="6F8C035C" w:rsidR="00D9041C" w:rsidRPr="005C5262" w:rsidRDefault="00D9041C" w:rsidP="00D9041C">
            <w:pPr>
              <w:jc w:val="center"/>
              <w:rPr>
                <w:rFonts w:ascii="Arial" w:hAnsi="Arial" w:cs="Arial"/>
                <w:b/>
                <w:bCs/>
              </w:rPr>
            </w:pPr>
            <w:r w:rsidRPr="005C5262">
              <w:rPr>
                <w:rFonts w:ascii="Arial" w:hAnsi="Arial" w:cs="Arial"/>
                <w:b/>
                <w:bCs/>
              </w:rPr>
              <w:t>Mannsch.</w:t>
            </w:r>
          </w:p>
        </w:tc>
        <w:tc>
          <w:tcPr>
            <w:tcW w:w="1134" w:type="dxa"/>
            <w:vAlign w:val="center"/>
          </w:tcPr>
          <w:p w14:paraId="6BE71D34" w14:textId="396338FA" w:rsidR="00D9041C" w:rsidRPr="005C5262" w:rsidRDefault="00D9041C" w:rsidP="00D9041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041C" w:rsidRPr="009B53D1" w14:paraId="29E388F2" w14:textId="77777777" w:rsidTr="00F27A21">
        <w:trPr>
          <w:trHeight w:val="442"/>
        </w:trPr>
        <w:tc>
          <w:tcPr>
            <w:tcW w:w="2073" w:type="dxa"/>
            <w:shd w:val="clear" w:color="auto" w:fill="auto"/>
            <w:vAlign w:val="center"/>
          </w:tcPr>
          <w:p w14:paraId="00A23850" w14:textId="507953E2" w:rsidR="00D9041C" w:rsidRPr="00F27A21" w:rsidRDefault="00D9041C" w:rsidP="00F27A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6A56F295" w14:textId="40888594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24A52DB3" w14:textId="2C43CFD2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D6FCB9" w14:textId="4A655391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AA371A" w14:textId="2D7DB3BE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109785" w14:textId="6A3C7C69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2E13701" w14:textId="24E32731" w:rsidR="00BD764B" w:rsidRPr="00F27A21" w:rsidRDefault="00BD764B" w:rsidP="00BD764B">
            <w:pPr>
              <w:jc w:val="center"/>
              <w:rPr>
                <w:rFonts w:ascii="Arial" w:hAnsi="Arial" w:cs="Arial"/>
              </w:rPr>
            </w:pPr>
          </w:p>
        </w:tc>
      </w:tr>
      <w:tr w:rsidR="00D9041C" w:rsidRPr="009B53D1" w14:paraId="647CD24A" w14:textId="77777777" w:rsidTr="00F27A21">
        <w:trPr>
          <w:trHeight w:val="458"/>
        </w:trPr>
        <w:tc>
          <w:tcPr>
            <w:tcW w:w="2073" w:type="dxa"/>
            <w:shd w:val="clear" w:color="auto" w:fill="auto"/>
            <w:vAlign w:val="center"/>
          </w:tcPr>
          <w:p w14:paraId="19096816" w14:textId="07F5185E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18EAC200" w14:textId="5A9457B1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012141B6" w14:textId="19AB4575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E29012" w14:textId="09C9B181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BE0224" w14:textId="3190599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651157" w14:textId="36B7504D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9FB5C94" w14:textId="77777777" w:rsidR="00D9041C" w:rsidRPr="00F27A21" w:rsidRDefault="00D9041C" w:rsidP="00BD764B">
            <w:pPr>
              <w:jc w:val="center"/>
              <w:rPr>
                <w:rFonts w:ascii="Arial" w:hAnsi="Arial" w:cs="Arial"/>
              </w:rPr>
            </w:pPr>
          </w:p>
        </w:tc>
      </w:tr>
      <w:tr w:rsidR="00D9041C" w:rsidRPr="009B53D1" w14:paraId="53544041" w14:textId="77777777" w:rsidTr="00F27A21">
        <w:trPr>
          <w:trHeight w:val="458"/>
        </w:trPr>
        <w:tc>
          <w:tcPr>
            <w:tcW w:w="2073" w:type="dxa"/>
            <w:shd w:val="clear" w:color="auto" w:fill="auto"/>
            <w:vAlign w:val="center"/>
          </w:tcPr>
          <w:p w14:paraId="239C55D9" w14:textId="6C0D2B3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3F962E10" w14:textId="4A6A535E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7F71F98B" w14:textId="2A1D8B00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7F529D" w14:textId="45D8D2D8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913A75" w14:textId="1FE8ED00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37C8A25" w14:textId="17187263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8E97F11" w14:textId="77777777" w:rsidR="00D9041C" w:rsidRPr="00F27A21" w:rsidRDefault="00D9041C" w:rsidP="00BD764B">
            <w:pPr>
              <w:jc w:val="center"/>
              <w:rPr>
                <w:rFonts w:ascii="Arial" w:hAnsi="Arial" w:cs="Arial"/>
              </w:rPr>
            </w:pPr>
          </w:p>
        </w:tc>
      </w:tr>
      <w:tr w:rsidR="00D9041C" w:rsidRPr="009B53D1" w14:paraId="6544754A" w14:textId="77777777" w:rsidTr="00F27A21">
        <w:trPr>
          <w:trHeight w:val="442"/>
        </w:trPr>
        <w:tc>
          <w:tcPr>
            <w:tcW w:w="2073" w:type="dxa"/>
            <w:shd w:val="clear" w:color="auto" w:fill="auto"/>
            <w:vAlign w:val="center"/>
          </w:tcPr>
          <w:p w14:paraId="6231E310" w14:textId="391E608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2EE0DAC5" w14:textId="3B2C9A0B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03357802" w14:textId="2F0703E1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49A04C" w14:textId="7567ED49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974699" w14:textId="3C1B10FF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7C34E6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8B0D4DA" w14:textId="77777777" w:rsidR="00D9041C" w:rsidRPr="00F27A21" w:rsidRDefault="00D9041C" w:rsidP="00BD764B">
            <w:pPr>
              <w:jc w:val="center"/>
              <w:rPr>
                <w:rFonts w:ascii="Arial" w:hAnsi="Arial" w:cs="Arial"/>
              </w:rPr>
            </w:pPr>
          </w:p>
        </w:tc>
      </w:tr>
      <w:tr w:rsidR="00D9041C" w:rsidRPr="009B53D1" w14:paraId="0C95F358" w14:textId="77777777" w:rsidTr="00F27A21">
        <w:trPr>
          <w:trHeight w:val="458"/>
        </w:trPr>
        <w:tc>
          <w:tcPr>
            <w:tcW w:w="2073" w:type="dxa"/>
            <w:shd w:val="clear" w:color="auto" w:fill="auto"/>
            <w:vAlign w:val="center"/>
          </w:tcPr>
          <w:p w14:paraId="0E547C4A" w14:textId="18BEA278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5A30E5A5" w14:textId="7B5220BB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20E6BEB7" w14:textId="3C9A022C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2F28CE" w14:textId="1E3A45F1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3D34C3" w14:textId="43E75F2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1DF315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A8A0F18" w14:textId="77777777" w:rsidR="00D9041C" w:rsidRPr="00F27A21" w:rsidRDefault="00D9041C" w:rsidP="00BD764B">
            <w:pPr>
              <w:jc w:val="center"/>
              <w:rPr>
                <w:rFonts w:ascii="Arial" w:hAnsi="Arial" w:cs="Arial"/>
              </w:rPr>
            </w:pPr>
          </w:p>
        </w:tc>
      </w:tr>
      <w:tr w:rsidR="00D9041C" w:rsidRPr="009B53D1" w14:paraId="76FCA9CF" w14:textId="77777777" w:rsidTr="00F27A21">
        <w:trPr>
          <w:trHeight w:val="458"/>
        </w:trPr>
        <w:tc>
          <w:tcPr>
            <w:tcW w:w="2073" w:type="dxa"/>
            <w:shd w:val="clear" w:color="auto" w:fill="auto"/>
            <w:vAlign w:val="center"/>
          </w:tcPr>
          <w:p w14:paraId="6FA532FC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2FA1DA58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6F4231EA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81D6F1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1FBBFB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7B839F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3CB8447" w14:textId="77777777" w:rsidR="00D9041C" w:rsidRPr="00F27A21" w:rsidRDefault="00D9041C" w:rsidP="00BD764B">
            <w:pPr>
              <w:jc w:val="center"/>
              <w:rPr>
                <w:rFonts w:ascii="Arial" w:hAnsi="Arial" w:cs="Arial"/>
              </w:rPr>
            </w:pPr>
          </w:p>
        </w:tc>
      </w:tr>
      <w:tr w:rsidR="00D9041C" w:rsidRPr="009B53D1" w14:paraId="3412A351" w14:textId="77777777" w:rsidTr="00F27A21">
        <w:trPr>
          <w:trHeight w:val="442"/>
        </w:trPr>
        <w:tc>
          <w:tcPr>
            <w:tcW w:w="2073" w:type="dxa"/>
            <w:shd w:val="clear" w:color="auto" w:fill="auto"/>
            <w:vAlign w:val="center"/>
          </w:tcPr>
          <w:p w14:paraId="560B5259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0B630CC2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71ED1B95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480A4E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C030D2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1DC401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84BD094" w14:textId="77777777" w:rsidR="00D9041C" w:rsidRPr="00F27A21" w:rsidRDefault="00D9041C" w:rsidP="00BD764B">
            <w:pPr>
              <w:jc w:val="center"/>
              <w:rPr>
                <w:rFonts w:ascii="Arial" w:hAnsi="Arial" w:cs="Arial"/>
              </w:rPr>
            </w:pPr>
          </w:p>
        </w:tc>
      </w:tr>
      <w:tr w:rsidR="00D9041C" w:rsidRPr="009B53D1" w14:paraId="6B519B86" w14:textId="77777777" w:rsidTr="00F27A21">
        <w:trPr>
          <w:trHeight w:val="458"/>
        </w:trPr>
        <w:tc>
          <w:tcPr>
            <w:tcW w:w="2073" w:type="dxa"/>
            <w:shd w:val="clear" w:color="auto" w:fill="auto"/>
            <w:vAlign w:val="center"/>
          </w:tcPr>
          <w:p w14:paraId="4A101AF0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66E65216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2CE7FB39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9D7C64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B9FB7E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F1F196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DDCC49D" w14:textId="77777777" w:rsidR="00D9041C" w:rsidRPr="00F27A21" w:rsidRDefault="00D9041C" w:rsidP="00BD764B">
            <w:pPr>
              <w:jc w:val="center"/>
              <w:rPr>
                <w:rFonts w:ascii="Arial" w:hAnsi="Arial" w:cs="Arial"/>
              </w:rPr>
            </w:pPr>
          </w:p>
        </w:tc>
      </w:tr>
      <w:tr w:rsidR="00D9041C" w:rsidRPr="009B53D1" w14:paraId="320760C5" w14:textId="77777777" w:rsidTr="00F27A21">
        <w:trPr>
          <w:trHeight w:val="458"/>
        </w:trPr>
        <w:tc>
          <w:tcPr>
            <w:tcW w:w="2073" w:type="dxa"/>
            <w:shd w:val="clear" w:color="auto" w:fill="auto"/>
            <w:vAlign w:val="center"/>
          </w:tcPr>
          <w:p w14:paraId="34C84131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0179C2A8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372D4FF1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60B122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784FD2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9B2FC3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75076D3" w14:textId="77777777" w:rsidR="00D9041C" w:rsidRPr="00F27A21" w:rsidRDefault="00D9041C" w:rsidP="00BD764B">
            <w:pPr>
              <w:jc w:val="center"/>
              <w:rPr>
                <w:rFonts w:ascii="Arial" w:hAnsi="Arial" w:cs="Arial"/>
              </w:rPr>
            </w:pPr>
          </w:p>
        </w:tc>
      </w:tr>
      <w:tr w:rsidR="00D9041C" w:rsidRPr="009B53D1" w14:paraId="7209C74A" w14:textId="77777777" w:rsidTr="00F27A21">
        <w:trPr>
          <w:trHeight w:val="442"/>
        </w:trPr>
        <w:tc>
          <w:tcPr>
            <w:tcW w:w="2073" w:type="dxa"/>
            <w:shd w:val="clear" w:color="auto" w:fill="auto"/>
            <w:vAlign w:val="center"/>
          </w:tcPr>
          <w:p w14:paraId="60183656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1BE97A1B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66FE10C2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D5D019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9D1EF5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B9689B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3EBEB3C" w14:textId="77777777" w:rsidR="00D9041C" w:rsidRPr="00F27A21" w:rsidRDefault="00D9041C" w:rsidP="00BD764B">
            <w:pPr>
              <w:jc w:val="center"/>
              <w:rPr>
                <w:rFonts w:ascii="Arial" w:hAnsi="Arial" w:cs="Arial"/>
              </w:rPr>
            </w:pPr>
          </w:p>
        </w:tc>
      </w:tr>
      <w:tr w:rsidR="00D9041C" w:rsidRPr="009B53D1" w14:paraId="058FDEDB" w14:textId="77777777" w:rsidTr="00F27A21">
        <w:trPr>
          <w:trHeight w:val="442"/>
        </w:trPr>
        <w:tc>
          <w:tcPr>
            <w:tcW w:w="2073" w:type="dxa"/>
            <w:shd w:val="clear" w:color="auto" w:fill="auto"/>
            <w:vAlign w:val="center"/>
          </w:tcPr>
          <w:p w14:paraId="304C98A2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0588509B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5988F4F1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29A8F3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436598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9D40AD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A8165DF" w14:textId="77777777" w:rsidR="00D9041C" w:rsidRPr="00F27A21" w:rsidRDefault="00D9041C" w:rsidP="00BD764B">
            <w:pPr>
              <w:jc w:val="center"/>
              <w:rPr>
                <w:rFonts w:ascii="Arial" w:hAnsi="Arial" w:cs="Arial"/>
              </w:rPr>
            </w:pPr>
          </w:p>
        </w:tc>
      </w:tr>
      <w:tr w:rsidR="00D9041C" w:rsidRPr="009B53D1" w14:paraId="439ADF94" w14:textId="77777777" w:rsidTr="00F27A21">
        <w:trPr>
          <w:trHeight w:val="442"/>
        </w:trPr>
        <w:tc>
          <w:tcPr>
            <w:tcW w:w="2073" w:type="dxa"/>
            <w:shd w:val="clear" w:color="auto" w:fill="auto"/>
            <w:vAlign w:val="center"/>
          </w:tcPr>
          <w:p w14:paraId="7B652855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72C94E98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2FD91807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7B934B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CE7A6A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3B0A01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7D6850E" w14:textId="77777777" w:rsidR="00D9041C" w:rsidRPr="00F27A21" w:rsidRDefault="00D9041C" w:rsidP="00BD764B">
            <w:pPr>
              <w:jc w:val="center"/>
              <w:rPr>
                <w:rFonts w:ascii="Arial" w:hAnsi="Arial" w:cs="Arial"/>
              </w:rPr>
            </w:pPr>
          </w:p>
        </w:tc>
      </w:tr>
      <w:tr w:rsidR="00D9041C" w:rsidRPr="009B53D1" w14:paraId="62182526" w14:textId="77777777" w:rsidTr="00F27A21">
        <w:trPr>
          <w:trHeight w:val="442"/>
        </w:trPr>
        <w:tc>
          <w:tcPr>
            <w:tcW w:w="2073" w:type="dxa"/>
            <w:shd w:val="clear" w:color="auto" w:fill="auto"/>
            <w:vAlign w:val="center"/>
          </w:tcPr>
          <w:p w14:paraId="278008F5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75E470D3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57C935FA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28A43D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31B1FE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C864473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7806B6C" w14:textId="77777777" w:rsidR="00D9041C" w:rsidRPr="00F27A21" w:rsidRDefault="00D9041C" w:rsidP="00BD764B">
            <w:pPr>
              <w:jc w:val="center"/>
              <w:rPr>
                <w:rFonts w:ascii="Arial" w:hAnsi="Arial" w:cs="Arial"/>
              </w:rPr>
            </w:pPr>
          </w:p>
        </w:tc>
      </w:tr>
      <w:tr w:rsidR="00D9041C" w:rsidRPr="009B53D1" w14:paraId="74E602EE" w14:textId="77777777" w:rsidTr="00F27A21">
        <w:trPr>
          <w:trHeight w:val="442"/>
        </w:trPr>
        <w:tc>
          <w:tcPr>
            <w:tcW w:w="2073" w:type="dxa"/>
            <w:shd w:val="clear" w:color="auto" w:fill="auto"/>
            <w:vAlign w:val="center"/>
          </w:tcPr>
          <w:p w14:paraId="53560842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2687A392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3C9AD87A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6FA241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B05A9A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908842" w14:textId="77777777" w:rsidR="00D9041C" w:rsidRPr="00F27A21" w:rsidRDefault="00D9041C" w:rsidP="00D90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89A570B" w14:textId="77777777" w:rsidR="00D9041C" w:rsidRPr="00F27A21" w:rsidRDefault="00D9041C" w:rsidP="00BD764B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XSpec="center" w:tblpY="186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992"/>
        <w:gridCol w:w="1294"/>
        <w:gridCol w:w="1611"/>
      </w:tblGrid>
      <w:tr w:rsidR="00706AFF" w:rsidRPr="00706AFF" w14:paraId="322E86E6" w14:textId="77777777" w:rsidTr="00706AFF">
        <w:trPr>
          <w:trHeight w:val="101"/>
          <w:jc w:val="center"/>
        </w:trPr>
        <w:tc>
          <w:tcPr>
            <w:tcW w:w="2122" w:type="dxa"/>
            <w:vAlign w:val="center"/>
          </w:tcPr>
          <w:p w14:paraId="4975EAD1" w14:textId="5BE89717" w:rsidR="00706AFF" w:rsidRPr="00706AFF" w:rsidRDefault="00706AFF" w:rsidP="006102EE">
            <w:pPr>
              <w:spacing w:after="240"/>
              <w:jc w:val="center"/>
              <w:rPr>
                <w:rFonts w:ascii="Arial" w:hAnsi="Arial" w:cs="Arial"/>
                <w:b/>
                <w:bCs/>
              </w:rPr>
            </w:pPr>
            <w:r w:rsidRPr="00706AFF">
              <w:rPr>
                <w:rFonts w:ascii="Arial" w:hAnsi="Arial" w:cs="Arial"/>
                <w:b/>
                <w:bCs/>
              </w:rPr>
              <w:t>Klassen</w:t>
            </w:r>
          </w:p>
        </w:tc>
        <w:tc>
          <w:tcPr>
            <w:tcW w:w="992" w:type="dxa"/>
            <w:vAlign w:val="center"/>
          </w:tcPr>
          <w:p w14:paraId="4BBE2A3E" w14:textId="34686772" w:rsidR="00706AFF" w:rsidRPr="00706AFF" w:rsidRDefault="00706AFF" w:rsidP="006102EE">
            <w:pPr>
              <w:spacing w:after="240"/>
              <w:jc w:val="center"/>
              <w:rPr>
                <w:rFonts w:ascii="Arial" w:hAnsi="Arial" w:cs="Arial"/>
                <w:b/>
                <w:bCs/>
              </w:rPr>
            </w:pPr>
            <w:r w:rsidRPr="00706AFF">
              <w:rPr>
                <w:rFonts w:ascii="Arial" w:hAnsi="Arial" w:cs="Arial"/>
                <w:b/>
                <w:bCs/>
              </w:rPr>
              <w:t>Betrag</w:t>
            </w:r>
          </w:p>
        </w:tc>
        <w:tc>
          <w:tcPr>
            <w:tcW w:w="1294" w:type="dxa"/>
            <w:vAlign w:val="center"/>
          </w:tcPr>
          <w:p w14:paraId="59676FF4" w14:textId="30147BF6" w:rsidR="00706AFF" w:rsidRPr="00706AFF" w:rsidRDefault="00706AFF" w:rsidP="006102EE">
            <w:pPr>
              <w:spacing w:after="240"/>
              <w:jc w:val="center"/>
              <w:rPr>
                <w:rFonts w:ascii="Arial" w:hAnsi="Arial" w:cs="Arial"/>
                <w:b/>
                <w:bCs/>
              </w:rPr>
            </w:pPr>
            <w:r w:rsidRPr="00706AFF">
              <w:rPr>
                <w:rFonts w:ascii="Arial" w:hAnsi="Arial" w:cs="Arial"/>
                <w:b/>
                <w:bCs/>
              </w:rPr>
              <w:t>Anzahl</w:t>
            </w:r>
          </w:p>
        </w:tc>
        <w:tc>
          <w:tcPr>
            <w:tcW w:w="1611" w:type="dxa"/>
            <w:vAlign w:val="center"/>
          </w:tcPr>
          <w:p w14:paraId="703EBEE7" w14:textId="42B4DCBD" w:rsidR="00706AFF" w:rsidRPr="00706AFF" w:rsidRDefault="00706AFF" w:rsidP="006102EE">
            <w:pPr>
              <w:spacing w:after="240"/>
              <w:jc w:val="center"/>
              <w:rPr>
                <w:rFonts w:ascii="Arial" w:hAnsi="Arial" w:cs="Arial"/>
                <w:b/>
                <w:bCs/>
              </w:rPr>
            </w:pPr>
            <w:r w:rsidRPr="00706AFF">
              <w:rPr>
                <w:rFonts w:ascii="Arial" w:hAnsi="Arial" w:cs="Arial"/>
                <w:b/>
                <w:bCs/>
              </w:rPr>
              <w:t>Gesamtbetrag</w:t>
            </w:r>
          </w:p>
        </w:tc>
      </w:tr>
      <w:tr w:rsidR="00706AFF" w:rsidRPr="00706AFF" w14:paraId="39F99390" w14:textId="77777777" w:rsidTr="00175789">
        <w:trPr>
          <w:trHeight w:val="101"/>
          <w:jc w:val="center"/>
        </w:trPr>
        <w:tc>
          <w:tcPr>
            <w:tcW w:w="2122" w:type="dxa"/>
            <w:vAlign w:val="center"/>
          </w:tcPr>
          <w:p w14:paraId="3DF9FD72" w14:textId="5612623D" w:rsidR="00706AFF" w:rsidRPr="00706AFF" w:rsidRDefault="00706AFF" w:rsidP="00175789">
            <w:pPr>
              <w:spacing w:after="240"/>
              <w:rPr>
                <w:rFonts w:ascii="Arial" w:hAnsi="Arial" w:cs="Arial"/>
              </w:rPr>
            </w:pPr>
            <w:r w:rsidRPr="00706AFF">
              <w:rPr>
                <w:rFonts w:ascii="Arial" w:hAnsi="Arial" w:cs="Arial"/>
              </w:rPr>
              <w:t>Mini-Jungschützen</w:t>
            </w:r>
          </w:p>
        </w:tc>
        <w:tc>
          <w:tcPr>
            <w:tcW w:w="992" w:type="dxa"/>
            <w:vAlign w:val="center"/>
          </w:tcPr>
          <w:p w14:paraId="3A7CDABA" w14:textId="4207B30A" w:rsidR="00706AFF" w:rsidRPr="00706AFF" w:rsidRDefault="00706AFF" w:rsidP="00706AFF">
            <w:pPr>
              <w:spacing w:after="240"/>
              <w:jc w:val="center"/>
              <w:rPr>
                <w:rFonts w:ascii="Arial" w:hAnsi="Arial" w:cs="Arial"/>
              </w:rPr>
            </w:pPr>
            <w:r w:rsidRPr="00706AFF">
              <w:rPr>
                <w:rFonts w:ascii="Arial" w:hAnsi="Arial" w:cs="Arial"/>
              </w:rPr>
              <w:t xml:space="preserve">€ </w:t>
            </w:r>
            <w:r w:rsidR="00D9041C">
              <w:rPr>
                <w:rFonts w:ascii="Arial" w:hAnsi="Arial" w:cs="Arial"/>
              </w:rPr>
              <w:t>10</w:t>
            </w:r>
            <w:r w:rsidRPr="00706AFF">
              <w:rPr>
                <w:rFonts w:ascii="Arial" w:hAnsi="Arial" w:cs="Arial"/>
              </w:rPr>
              <w:t>,-</w:t>
            </w:r>
          </w:p>
        </w:tc>
        <w:tc>
          <w:tcPr>
            <w:tcW w:w="1294" w:type="dxa"/>
            <w:vAlign w:val="center"/>
          </w:tcPr>
          <w:p w14:paraId="62DFE304" w14:textId="77777777" w:rsidR="00706AFF" w:rsidRPr="00706AFF" w:rsidRDefault="00706AFF" w:rsidP="00706AF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611" w:type="dxa"/>
            <w:vAlign w:val="center"/>
          </w:tcPr>
          <w:p w14:paraId="4214FB4D" w14:textId="77777777" w:rsidR="00706AFF" w:rsidRPr="00706AFF" w:rsidRDefault="00706AFF" w:rsidP="00706AF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706AFF" w:rsidRPr="00706AFF" w14:paraId="3E983CA2" w14:textId="77777777" w:rsidTr="00175789">
        <w:trPr>
          <w:trHeight w:val="98"/>
          <w:jc w:val="center"/>
        </w:trPr>
        <w:tc>
          <w:tcPr>
            <w:tcW w:w="2122" w:type="dxa"/>
            <w:vAlign w:val="center"/>
          </w:tcPr>
          <w:p w14:paraId="369EC5F1" w14:textId="0C335782" w:rsidR="00706AFF" w:rsidRPr="00706AFF" w:rsidRDefault="00706AFF" w:rsidP="00706AFF">
            <w:pPr>
              <w:spacing w:after="240"/>
              <w:rPr>
                <w:rFonts w:ascii="Arial" w:hAnsi="Arial" w:cs="Arial"/>
              </w:rPr>
            </w:pPr>
            <w:r w:rsidRPr="00706AFF">
              <w:rPr>
                <w:rFonts w:ascii="Arial" w:hAnsi="Arial" w:cs="Arial"/>
              </w:rPr>
              <w:t>Alle anderen Klassen</w:t>
            </w:r>
          </w:p>
        </w:tc>
        <w:tc>
          <w:tcPr>
            <w:tcW w:w="992" w:type="dxa"/>
            <w:vAlign w:val="center"/>
          </w:tcPr>
          <w:p w14:paraId="041C8519" w14:textId="4DD1DDCC" w:rsidR="00706AFF" w:rsidRPr="00706AFF" w:rsidRDefault="00706AFF" w:rsidP="00706AFF">
            <w:pPr>
              <w:spacing w:after="240"/>
              <w:jc w:val="center"/>
              <w:rPr>
                <w:rFonts w:ascii="Arial" w:hAnsi="Arial" w:cs="Arial"/>
              </w:rPr>
            </w:pPr>
            <w:r w:rsidRPr="00706AFF">
              <w:rPr>
                <w:rFonts w:ascii="Arial" w:hAnsi="Arial" w:cs="Arial"/>
              </w:rPr>
              <w:t xml:space="preserve">€ </w:t>
            </w:r>
            <w:r w:rsidR="00D9041C">
              <w:rPr>
                <w:rFonts w:ascii="Arial" w:hAnsi="Arial" w:cs="Arial"/>
              </w:rPr>
              <w:t>20</w:t>
            </w:r>
            <w:r w:rsidRPr="00706AFF">
              <w:rPr>
                <w:rFonts w:ascii="Arial" w:hAnsi="Arial" w:cs="Arial"/>
              </w:rPr>
              <w:t>,-</w:t>
            </w:r>
          </w:p>
        </w:tc>
        <w:tc>
          <w:tcPr>
            <w:tcW w:w="1294" w:type="dxa"/>
            <w:vAlign w:val="center"/>
          </w:tcPr>
          <w:p w14:paraId="552ABBB0" w14:textId="77777777" w:rsidR="00706AFF" w:rsidRPr="00706AFF" w:rsidRDefault="00706AFF" w:rsidP="00706AF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611" w:type="dxa"/>
            <w:vAlign w:val="center"/>
          </w:tcPr>
          <w:p w14:paraId="636F4433" w14:textId="77777777" w:rsidR="00706AFF" w:rsidRPr="00706AFF" w:rsidRDefault="00706AFF" w:rsidP="00706AF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706AFF" w:rsidRPr="00706AFF" w14:paraId="4A6A3FFE" w14:textId="77777777" w:rsidTr="00175789">
        <w:trPr>
          <w:trHeight w:val="101"/>
          <w:jc w:val="center"/>
        </w:trPr>
        <w:tc>
          <w:tcPr>
            <w:tcW w:w="2122" w:type="dxa"/>
            <w:vAlign w:val="center"/>
          </w:tcPr>
          <w:p w14:paraId="715AE01A" w14:textId="478E9ADD" w:rsidR="00706AFF" w:rsidRPr="00706AFF" w:rsidRDefault="00706AFF" w:rsidP="00706AFF">
            <w:pPr>
              <w:spacing w:after="240"/>
              <w:rPr>
                <w:rFonts w:ascii="Arial" w:hAnsi="Arial" w:cs="Arial"/>
              </w:rPr>
            </w:pPr>
            <w:r w:rsidRPr="00706AFF">
              <w:rPr>
                <w:rFonts w:ascii="Arial" w:hAnsi="Arial" w:cs="Arial"/>
              </w:rPr>
              <w:t>Mannschaft</w:t>
            </w:r>
          </w:p>
        </w:tc>
        <w:tc>
          <w:tcPr>
            <w:tcW w:w="992" w:type="dxa"/>
            <w:vAlign w:val="center"/>
          </w:tcPr>
          <w:p w14:paraId="465429B3" w14:textId="5921BBF0" w:rsidR="00706AFF" w:rsidRPr="00706AFF" w:rsidRDefault="00706AFF" w:rsidP="00706AFF">
            <w:pPr>
              <w:spacing w:after="240"/>
              <w:jc w:val="center"/>
              <w:rPr>
                <w:rFonts w:ascii="Arial" w:hAnsi="Arial" w:cs="Arial"/>
              </w:rPr>
            </w:pPr>
            <w:r w:rsidRPr="00706AFF">
              <w:rPr>
                <w:rFonts w:ascii="Arial" w:hAnsi="Arial" w:cs="Arial"/>
              </w:rPr>
              <w:t>€ 1</w:t>
            </w:r>
            <w:r w:rsidR="00D9041C">
              <w:rPr>
                <w:rFonts w:ascii="Arial" w:hAnsi="Arial" w:cs="Arial"/>
              </w:rPr>
              <w:t>5</w:t>
            </w:r>
            <w:r w:rsidRPr="00706AFF">
              <w:rPr>
                <w:rFonts w:ascii="Arial" w:hAnsi="Arial" w:cs="Arial"/>
              </w:rPr>
              <w:t>,-</w:t>
            </w:r>
          </w:p>
        </w:tc>
        <w:tc>
          <w:tcPr>
            <w:tcW w:w="1294" w:type="dxa"/>
            <w:vAlign w:val="center"/>
          </w:tcPr>
          <w:p w14:paraId="25D0935E" w14:textId="77777777" w:rsidR="00706AFF" w:rsidRPr="00706AFF" w:rsidRDefault="00706AFF" w:rsidP="00706AF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611" w:type="dxa"/>
            <w:vAlign w:val="center"/>
          </w:tcPr>
          <w:p w14:paraId="4DB240BC" w14:textId="77777777" w:rsidR="00706AFF" w:rsidRPr="00706AFF" w:rsidRDefault="00706AFF" w:rsidP="00706AF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706AFF" w:rsidRPr="00706AFF" w14:paraId="2B492915" w14:textId="77777777" w:rsidTr="00175789">
        <w:trPr>
          <w:trHeight w:val="98"/>
          <w:jc w:val="center"/>
        </w:trPr>
        <w:tc>
          <w:tcPr>
            <w:tcW w:w="2122" w:type="dxa"/>
            <w:vAlign w:val="center"/>
          </w:tcPr>
          <w:p w14:paraId="6925C8FD" w14:textId="27BAD198" w:rsidR="00706AFF" w:rsidRPr="006102EE" w:rsidRDefault="00706AFF" w:rsidP="00706AFF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6102EE">
              <w:rPr>
                <w:rFonts w:ascii="Arial" w:hAnsi="Arial" w:cs="Arial"/>
                <w:b/>
                <w:bCs/>
              </w:rPr>
              <w:t>Gesamtbetrag</w:t>
            </w:r>
          </w:p>
        </w:tc>
        <w:tc>
          <w:tcPr>
            <w:tcW w:w="2286" w:type="dxa"/>
            <w:gridSpan w:val="2"/>
            <w:vAlign w:val="center"/>
          </w:tcPr>
          <w:p w14:paraId="357341A8" w14:textId="77777777" w:rsidR="00706AFF" w:rsidRPr="00706AFF" w:rsidRDefault="00706AFF" w:rsidP="00706AF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611" w:type="dxa"/>
            <w:vAlign w:val="center"/>
          </w:tcPr>
          <w:p w14:paraId="21AAAA04" w14:textId="3AA9DA01" w:rsidR="00706AFF" w:rsidRPr="006102EE" w:rsidRDefault="00706AFF" w:rsidP="00706AFF">
            <w:pPr>
              <w:spacing w:after="240"/>
              <w:jc w:val="center"/>
              <w:rPr>
                <w:rFonts w:ascii="Arial" w:hAnsi="Arial" w:cs="Arial"/>
                <w:b/>
                <w:bCs/>
                <w:u w:val="double"/>
              </w:rPr>
            </w:pPr>
          </w:p>
        </w:tc>
      </w:tr>
    </w:tbl>
    <w:p w14:paraId="703A3B37" w14:textId="77777777" w:rsidR="00472210" w:rsidRPr="00F94137" w:rsidRDefault="00472210" w:rsidP="00706AFF">
      <w:pPr>
        <w:spacing w:after="240"/>
        <w:rPr>
          <w:rFonts w:ascii="Arial" w:hAnsi="Arial" w:cs="Arial"/>
          <w:sz w:val="22"/>
          <w:szCs w:val="22"/>
        </w:rPr>
      </w:pPr>
    </w:p>
    <w:sectPr w:rsidR="00472210" w:rsidRPr="00F94137" w:rsidSect="001B3AED">
      <w:headerReference w:type="default" r:id="rId8"/>
      <w:footerReference w:type="default" r:id="rId9"/>
      <w:pgSz w:w="11906" w:h="16838"/>
      <w:pgMar w:top="964" w:right="1134" w:bottom="851" w:left="1134" w:header="720" w:footer="2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397A5" w14:textId="77777777" w:rsidR="00C44904" w:rsidRDefault="00C44904" w:rsidP="00311548">
      <w:r>
        <w:separator/>
      </w:r>
    </w:p>
  </w:endnote>
  <w:endnote w:type="continuationSeparator" w:id="0">
    <w:p w14:paraId="25DFB5ED" w14:textId="77777777" w:rsidR="00C44904" w:rsidRDefault="00C44904" w:rsidP="0031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C53A6" w14:textId="0A0228AF" w:rsidR="00A634CE" w:rsidRPr="005E1477" w:rsidRDefault="00A971AB" w:rsidP="00965BCE">
    <w:pPr>
      <w:pStyle w:val="Fuzeile"/>
      <w:tabs>
        <w:tab w:val="left" w:pos="420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BZM_</w:t>
    </w:r>
    <w:r w:rsidR="005C5262">
      <w:rPr>
        <w:rFonts w:ascii="Arial" w:hAnsi="Arial" w:cs="Arial"/>
        <w:sz w:val="18"/>
        <w:szCs w:val="18"/>
      </w:rPr>
      <w:t>Nennformular_</w:t>
    </w:r>
    <w:r>
      <w:rPr>
        <w:rFonts w:ascii="Arial" w:hAnsi="Arial" w:cs="Arial"/>
        <w:sz w:val="18"/>
        <w:szCs w:val="18"/>
      </w:rPr>
      <w:t>L</w:t>
    </w:r>
    <w:r w:rsidR="006911BC">
      <w:rPr>
        <w:rFonts w:ascii="Arial" w:hAnsi="Arial" w:cs="Arial"/>
        <w:sz w:val="18"/>
        <w:szCs w:val="18"/>
      </w:rPr>
      <w:t>P</w:t>
    </w:r>
    <w:r w:rsidR="005C5262">
      <w:rPr>
        <w:rFonts w:ascii="Arial" w:hAnsi="Arial" w:cs="Arial"/>
        <w:sz w:val="18"/>
        <w:szCs w:val="18"/>
      </w:rPr>
      <w:t>_</w:t>
    </w:r>
    <w:r w:rsidR="005E1477">
      <w:rPr>
        <w:rFonts w:ascii="Arial" w:hAnsi="Arial" w:cs="Arial"/>
        <w:sz w:val="18"/>
        <w:szCs w:val="18"/>
      </w:rPr>
      <w:t>20</w:t>
    </w:r>
    <w:r>
      <w:rPr>
        <w:rFonts w:ascii="Arial" w:hAnsi="Arial" w:cs="Arial"/>
        <w:sz w:val="18"/>
        <w:szCs w:val="18"/>
      </w:rPr>
      <w:t>2</w:t>
    </w:r>
    <w:r w:rsidR="00BD764B">
      <w:rPr>
        <w:rFonts w:ascii="Arial" w:hAnsi="Arial" w:cs="Arial"/>
        <w:sz w:val="18"/>
        <w:szCs w:val="18"/>
      </w:rPr>
      <w:t>6</w:t>
    </w:r>
    <w:r w:rsidR="00FB7BB0" w:rsidRPr="005E1477">
      <w:rPr>
        <w:rFonts w:ascii="Arial" w:hAnsi="Arial" w:cs="Arial"/>
        <w:sz w:val="18"/>
        <w:szCs w:val="18"/>
      </w:rPr>
      <w:t>_aus_</w:t>
    </w:r>
    <w:r w:rsidR="00BD764B">
      <w:rPr>
        <w:rFonts w:ascii="Arial" w:hAnsi="Arial" w:cs="Arial"/>
        <w:sz w:val="18"/>
        <w:szCs w:val="18"/>
      </w:rPr>
      <w:t>10</w:t>
    </w:r>
    <w:r w:rsidR="005E1477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12</w:t>
    </w:r>
    <w:r w:rsidR="005E147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BD764B">
      <w:rPr>
        <w:rFonts w:ascii="Arial" w:hAnsi="Arial" w:cs="Arial"/>
        <w:sz w:val="18"/>
        <w:szCs w:val="18"/>
      </w:rPr>
      <w:t>5</w:t>
    </w:r>
    <w:r w:rsidR="00A634CE" w:rsidRPr="005E1477">
      <w:rPr>
        <w:rFonts w:ascii="Arial" w:hAnsi="Arial" w:cs="Arial"/>
        <w:sz w:val="18"/>
        <w:szCs w:val="18"/>
      </w:rPr>
      <w:tab/>
    </w:r>
    <w:r w:rsidR="00A634CE" w:rsidRPr="005E1477">
      <w:rPr>
        <w:rFonts w:ascii="Arial" w:hAnsi="Arial" w:cs="Arial"/>
        <w:sz w:val="18"/>
        <w:szCs w:val="18"/>
      </w:rPr>
      <w:tab/>
      <w:t xml:space="preserve">   Seite </w:t>
    </w:r>
    <w:r w:rsidR="00A634CE" w:rsidRPr="005E1477">
      <w:rPr>
        <w:rFonts w:ascii="Arial" w:hAnsi="Arial" w:cs="Arial"/>
        <w:sz w:val="18"/>
        <w:szCs w:val="18"/>
      </w:rPr>
      <w:fldChar w:fldCharType="begin"/>
    </w:r>
    <w:r w:rsidR="00A634CE" w:rsidRPr="005E1477">
      <w:rPr>
        <w:rFonts w:ascii="Arial" w:hAnsi="Arial" w:cs="Arial"/>
        <w:sz w:val="18"/>
        <w:szCs w:val="18"/>
      </w:rPr>
      <w:instrText>PAGE   \* MERGEFORMAT</w:instrText>
    </w:r>
    <w:r w:rsidR="00A634CE" w:rsidRPr="005E1477">
      <w:rPr>
        <w:rFonts w:ascii="Arial" w:hAnsi="Arial" w:cs="Arial"/>
        <w:sz w:val="18"/>
        <w:szCs w:val="18"/>
      </w:rPr>
      <w:fldChar w:fldCharType="separate"/>
    </w:r>
    <w:r w:rsidR="00791D03" w:rsidRPr="005E1477">
      <w:rPr>
        <w:rFonts w:ascii="Arial" w:hAnsi="Arial" w:cs="Arial"/>
        <w:noProof/>
        <w:sz w:val="18"/>
        <w:szCs w:val="18"/>
      </w:rPr>
      <w:t>2</w:t>
    </w:r>
    <w:r w:rsidR="00A634CE" w:rsidRPr="005E1477">
      <w:rPr>
        <w:rFonts w:ascii="Arial" w:hAnsi="Arial" w:cs="Arial"/>
        <w:sz w:val="18"/>
        <w:szCs w:val="18"/>
      </w:rPr>
      <w:fldChar w:fldCharType="end"/>
    </w:r>
    <w:r w:rsidR="00A634CE" w:rsidRPr="005E1477">
      <w:rPr>
        <w:rFonts w:ascii="Arial" w:hAnsi="Arial" w:cs="Arial"/>
        <w:sz w:val="18"/>
        <w:szCs w:val="18"/>
      </w:rPr>
      <w:t xml:space="preserve"> von </w:t>
    </w:r>
    <w:r w:rsidR="00C15720">
      <w:rPr>
        <w:rFonts w:ascii="Arial" w:hAnsi="Arial" w:cs="Arial"/>
        <w:sz w:val="18"/>
        <w:szCs w:val="18"/>
      </w:rPr>
      <w:fldChar w:fldCharType="begin"/>
    </w:r>
    <w:r w:rsidR="00C15720">
      <w:rPr>
        <w:rFonts w:ascii="Arial" w:hAnsi="Arial" w:cs="Arial"/>
        <w:sz w:val="18"/>
        <w:szCs w:val="18"/>
      </w:rPr>
      <w:instrText xml:space="preserve"> NUMPAGES   \* MERGEFORMAT </w:instrText>
    </w:r>
    <w:r w:rsidR="00C15720">
      <w:rPr>
        <w:rFonts w:ascii="Arial" w:hAnsi="Arial" w:cs="Arial"/>
        <w:sz w:val="18"/>
        <w:szCs w:val="18"/>
      </w:rPr>
      <w:fldChar w:fldCharType="separate"/>
    </w:r>
    <w:r w:rsidR="00C15720">
      <w:rPr>
        <w:rFonts w:ascii="Arial" w:hAnsi="Arial" w:cs="Arial"/>
        <w:noProof/>
        <w:sz w:val="18"/>
        <w:szCs w:val="18"/>
      </w:rPr>
      <w:t>1</w:t>
    </w:r>
    <w:r w:rsidR="00C15720">
      <w:rPr>
        <w:rFonts w:ascii="Arial" w:hAnsi="Arial" w:cs="Arial"/>
        <w:sz w:val="18"/>
        <w:szCs w:val="18"/>
      </w:rPr>
      <w:fldChar w:fldCharType="end"/>
    </w:r>
    <w:r w:rsidR="00A634CE" w:rsidRPr="005E1477">
      <w:rPr>
        <w:rFonts w:ascii="Arial" w:hAnsi="Arial" w:cs="Arial"/>
        <w:sz w:val="18"/>
        <w:szCs w:val="18"/>
      </w:rPr>
      <w:tab/>
    </w:r>
    <w:r w:rsidR="00A634CE" w:rsidRPr="005E1477">
      <w:rPr>
        <w:rFonts w:ascii="Arial" w:hAnsi="Arial" w:cs="Arial"/>
        <w:sz w:val="18"/>
        <w:szCs w:val="18"/>
      </w:rPr>
      <w:tab/>
    </w:r>
    <w:r w:rsidR="00A634CE" w:rsidRPr="005E1477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0A62C" w14:textId="77777777" w:rsidR="00C44904" w:rsidRDefault="00C44904" w:rsidP="00311548">
      <w:r>
        <w:separator/>
      </w:r>
    </w:p>
  </w:footnote>
  <w:footnote w:type="continuationSeparator" w:id="0">
    <w:p w14:paraId="55511192" w14:textId="77777777" w:rsidR="00C44904" w:rsidRDefault="00C44904" w:rsidP="00311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33704AE" w14:paraId="4A232C4B" w14:textId="77777777" w:rsidTr="433704AE">
      <w:trPr>
        <w:trHeight w:val="300"/>
      </w:trPr>
      <w:tc>
        <w:tcPr>
          <w:tcW w:w="3210" w:type="dxa"/>
        </w:tcPr>
        <w:p w14:paraId="2E2CFFF7" w14:textId="4ACC1B5D" w:rsidR="433704AE" w:rsidRDefault="433704AE" w:rsidP="433704AE">
          <w:pPr>
            <w:pStyle w:val="Kopfzeile"/>
            <w:ind w:left="-115"/>
          </w:pPr>
        </w:p>
      </w:tc>
      <w:tc>
        <w:tcPr>
          <w:tcW w:w="3210" w:type="dxa"/>
        </w:tcPr>
        <w:p w14:paraId="44DF6A86" w14:textId="1467AF39" w:rsidR="433704AE" w:rsidRDefault="433704AE" w:rsidP="433704AE">
          <w:pPr>
            <w:pStyle w:val="Kopfzeile"/>
            <w:jc w:val="center"/>
          </w:pPr>
        </w:p>
      </w:tc>
      <w:tc>
        <w:tcPr>
          <w:tcW w:w="3210" w:type="dxa"/>
        </w:tcPr>
        <w:p w14:paraId="38E2C19C" w14:textId="785C1043" w:rsidR="433704AE" w:rsidRDefault="433704AE" w:rsidP="433704AE">
          <w:pPr>
            <w:pStyle w:val="Kopfzeile"/>
            <w:ind w:right="-115"/>
            <w:jc w:val="right"/>
          </w:pPr>
        </w:p>
      </w:tc>
    </w:tr>
  </w:tbl>
  <w:p w14:paraId="03D6538F" w14:textId="772C7390" w:rsidR="433704AE" w:rsidRDefault="433704AE" w:rsidP="433704A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53A32"/>
    <w:multiLevelType w:val="hybridMultilevel"/>
    <w:tmpl w:val="8A6E33F8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A86399"/>
    <w:multiLevelType w:val="hybridMultilevel"/>
    <w:tmpl w:val="E0E653A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EF01C3"/>
    <w:multiLevelType w:val="hybridMultilevel"/>
    <w:tmpl w:val="78827F78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E53B70"/>
    <w:multiLevelType w:val="hybridMultilevel"/>
    <w:tmpl w:val="7548D7C8"/>
    <w:lvl w:ilvl="0" w:tplc="B6F43BA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E550EF"/>
    <w:multiLevelType w:val="hybridMultilevel"/>
    <w:tmpl w:val="77DE0BE8"/>
    <w:lvl w:ilvl="0" w:tplc="8F18379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C2900"/>
    <w:multiLevelType w:val="hybridMultilevel"/>
    <w:tmpl w:val="898EB46E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F1061D"/>
    <w:multiLevelType w:val="hybridMultilevel"/>
    <w:tmpl w:val="521C631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71F6D"/>
    <w:multiLevelType w:val="hybridMultilevel"/>
    <w:tmpl w:val="F6A24D8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17B58"/>
    <w:multiLevelType w:val="hybridMultilevel"/>
    <w:tmpl w:val="F7145630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6443263">
    <w:abstractNumId w:val="7"/>
  </w:num>
  <w:num w:numId="2" w16cid:durableId="816918651">
    <w:abstractNumId w:val="8"/>
  </w:num>
  <w:num w:numId="3" w16cid:durableId="2122801552">
    <w:abstractNumId w:val="4"/>
  </w:num>
  <w:num w:numId="4" w16cid:durableId="621571300">
    <w:abstractNumId w:val="2"/>
  </w:num>
  <w:num w:numId="5" w16cid:durableId="1139227708">
    <w:abstractNumId w:val="6"/>
  </w:num>
  <w:num w:numId="6" w16cid:durableId="211503990">
    <w:abstractNumId w:val="0"/>
  </w:num>
  <w:num w:numId="7" w16cid:durableId="954482966">
    <w:abstractNumId w:val="3"/>
  </w:num>
  <w:num w:numId="8" w16cid:durableId="825629597">
    <w:abstractNumId w:val="5"/>
  </w:num>
  <w:num w:numId="9" w16cid:durableId="90237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904"/>
    <w:rsid w:val="000044AA"/>
    <w:rsid w:val="00004FC4"/>
    <w:rsid w:val="000055D8"/>
    <w:rsid w:val="00010180"/>
    <w:rsid w:val="00011817"/>
    <w:rsid w:val="000214A6"/>
    <w:rsid w:val="0002353C"/>
    <w:rsid w:val="00045D39"/>
    <w:rsid w:val="000474BE"/>
    <w:rsid w:val="00051654"/>
    <w:rsid w:val="00052E08"/>
    <w:rsid w:val="00056EE7"/>
    <w:rsid w:val="00057477"/>
    <w:rsid w:val="00072325"/>
    <w:rsid w:val="00082DD9"/>
    <w:rsid w:val="00095716"/>
    <w:rsid w:val="000974A0"/>
    <w:rsid w:val="000A7164"/>
    <w:rsid w:val="000A7B7F"/>
    <w:rsid w:val="000C0FAE"/>
    <w:rsid w:val="000E3AE1"/>
    <w:rsid w:val="001014CF"/>
    <w:rsid w:val="00106C55"/>
    <w:rsid w:val="00107C8D"/>
    <w:rsid w:val="00114C0C"/>
    <w:rsid w:val="00122282"/>
    <w:rsid w:val="0012233B"/>
    <w:rsid w:val="001266C9"/>
    <w:rsid w:val="001353F6"/>
    <w:rsid w:val="001430F7"/>
    <w:rsid w:val="00145C8D"/>
    <w:rsid w:val="00146FB8"/>
    <w:rsid w:val="00164C4A"/>
    <w:rsid w:val="00166845"/>
    <w:rsid w:val="001738CC"/>
    <w:rsid w:val="00175789"/>
    <w:rsid w:val="00195F19"/>
    <w:rsid w:val="001B21DA"/>
    <w:rsid w:val="001B3AED"/>
    <w:rsid w:val="001C69DD"/>
    <w:rsid w:val="001D2B05"/>
    <w:rsid w:val="001D2C96"/>
    <w:rsid w:val="002018CE"/>
    <w:rsid w:val="00206B58"/>
    <w:rsid w:val="0021215B"/>
    <w:rsid w:val="002208C7"/>
    <w:rsid w:val="0022437A"/>
    <w:rsid w:val="002350F1"/>
    <w:rsid w:val="00255DE4"/>
    <w:rsid w:val="002574FB"/>
    <w:rsid w:val="002618CE"/>
    <w:rsid w:val="0027218C"/>
    <w:rsid w:val="002902E6"/>
    <w:rsid w:val="002A08EA"/>
    <w:rsid w:val="002A1FA5"/>
    <w:rsid w:val="002A7620"/>
    <w:rsid w:val="002B46A1"/>
    <w:rsid w:val="002C21EE"/>
    <w:rsid w:val="002C753A"/>
    <w:rsid w:val="002D3B15"/>
    <w:rsid w:val="002D6797"/>
    <w:rsid w:val="002E2365"/>
    <w:rsid w:val="002F688D"/>
    <w:rsid w:val="002F7EA3"/>
    <w:rsid w:val="003005BF"/>
    <w:rsid w:val="00311548"/>
    <w:rsid w:val="00324C49"/>
    <w:rsid w:val="0032506F"/>
    <w:rsid w:val="003479F3"/>
    <w:rsid w:val="00360B5A"/>
    <w:rsid w:val="003738FD"/>
    <w:rsid w:val="00380FD1"/>
    <w:rsid w:val="0038728A"/>
    <w:rsid w:val="00391A72"/>
    <w:rsid w:val="00397328"/>
    <w:rsid w:val="003A1DD6"/>
    <w:rsid w:val="003B20AA"/>
    <w:rsid w:val="003C31D1"/>
    <w:rsid w:val="003C6821"/>
    <w:rsid w:val="003E36E8"/>
    <w:rsid w:val="003F1324"/>
    <w:rsid w:val="00404772"/>
    <w:rsid w:val="00407CED"/>
    <w:rsid w:val="004147D3"/>
    <w:rsid w:val="004333B1"/>
    <w:rsid w:val="0047010F"/>
    <w:rsid w:val="00472210"/>
    <w:rsid w:val="00475D02"/>
    <w:rsid w:val="004834E3"/>
    <w:rsid w:val="004909BB"/>
    <w:rsid w:val="004A052B"/>
    <w:rsid w:val="004A0D24"/>
    <w:rsid w:val="004A1B92"/>
    <w:rsid w:val="004C538C"/>
    <w:rsid w:val="004D2B41"/>
    <w:rsid w:val="004D6706"/>
    <w:rsid w:val="004E1A1E"/>
    <w:rsid w:val="004E7341"/>
    <w:rsid w:val="004F254A"/>
    <w:rsid w:val="004F3111"/>
    <w:rsid w:val="004F4A38"/>
    <w:rsid w:val="005063AB"/>
    <w:rsid w:val="00511DE7"/>
    <w:rsid w:val="0051292B"/>
    <w:rsid w:val="00513B42"/>
    <w:rsid w:val="00523E42"/>
    <w:rsid w:val="00532E34"/>
    <w:rsid w:val="00534A93"/>
    <w:rsid w:val="00540625"/>
    <w:rsid w:val="005717D3"/>
    <w:rsid w:val="00577D0F"/>
    <w:rsid w:val="005A32C2"/>
    <w:rsid w:val="005A718F"/>
    <w:rsid w:val="005B30AE"/>
    <w:rsid w:val="005C5262"/>
    <w:rsid w:val="005D44BB"/>
    <w:rsid w:val="005E1477"/>
    <w:rsid w:val="005E521D"/>
    <w:rsid w:val="005F6DF5"/>
    <w:rsid w:val="005F7BB3"/>
    <w:rsid w:val="006040FE"/>
    <w:rsid w:val="00607242"/>
    <w:rsid w:val="006102EE"/>
    <w:rsid w:val="00620AEB"/>
    <w:rsid w:val="006231DC"/>
    <w:rsid w:val="00631C47"/>
    <w:rsid w:val="00634A82"/>
    <w:rsid w:val="00636EE5"/>
    <w:rsid w:val="00637C25"/>
    <w:rsid w:val="006545D3"/>
    <w:rsid w:val="00657145"/>
    <w:rsid w:val="006703B4"/>
    <w:rsid w:val="00670D02"/>
    <w:rsid w:val="00684558"/>
    <w:rsid w:val="00685B75"/>
    <w:rsid w:val="006911BC"/>
    <w:rsid w:val="00697A8A"/>
    <w:rsid w:val="006B3832"/>
    <w:rsid w:val="006B5E3C"/>
    <w:rsid w:val="006B7270"/>
    <w:rsid w:val="006C74B7"/>
    <w:rsid w:val="006E22B7"/>
    <w:rsid w:val="006E2C1B"/>
    <w:rsid w:val="006E3F24"/>
    <w:rsid w:val="006F0298"/>
    <w:rsid w:val="006F5655"/>
    <w:rsid w:val="006F591F"/>
    <w:rsid w:val="00705D65"/>
    <w:rsid w:val="00706AFF"/>
    <w:rsid w:val="0071265E"/>
    <w:rsid w:val="00720181"/>
    <w:rsid w:val="007207D9"/>
    <w:rsid w:val="007220EF"/>
    <w:rsid w:val="00743052"/>
    <w:rsid w:val="00745882"/>
    <w:rsid w:val="00765030"/>
    <w:rsid w:val="007725DF"/>
    <w:rsid w:val="0077449C"/>
    <w:rsid w:val="00780B38"/>
    <w:rsid w:val="007827C1"/>
    <w:rsid w:val="00791D03"/>
    <w:rsid w:val="007B6E93"/>
    <w:rsid w:val="007C7D6B"/>
    <w:rsid w:val="007D490B"/>
    <w:rsid w:val="007E0A87"/>
    <w:rsid w:val="007E1938"/>
    <w:rsid w:val="007E3437"/>
    <w:rsid w:val="00801219"/>
    <w:rsid w:val="008025E7"/>
    <w:rsid w:val="00803380"/>
    <w:rsid w:val="0080556A"/>
    <w:rsid w:val="00814100"/>
    <w:rsid w:val="0082474C"/>
    <w:rsid w:val="008325E6"/>
    <w:rsid w:val="008332A5"/>
    <w:rsid w:val="008368FF"/>
    <w:rsid w:val="00841263"/>
    <w:rsid w:val="008417BF"/>
    <w:rsid w:val="008425D0"/>
    <w:rsid w:val="0085290B"/>
    <w:rsid w:val="0085435D"/>
    <w:rsid w:val="00857C31"/>
    <w:rsid w:val="00875AAD"/>
    <w:rsid w:val="008775DF"/>
    <w:rsid w:val="00886CF7"/>
    <w:rsid w:val="008965C0"/>
    <w:rsid w:val="008973FF"/>
    <w:rsid w:val="008A2669"/>
    <w:rsid w:val="008A2D5C"/>
    <w:rsid w:val="008A50D0"/>
    <w:rsid w:val="008A6CBD"/>
    <w:rsid w:val="008A7E7E"/>
    <w:rsid w:val="008D1B51"/>
    <w:rsid w:val="008D42EE"/>
    <w:rsid w:val="008E0D68"/>
    <w:rsid w:val="008F4776"/>
    <w:rsid w:val="008F4A0D"/>
    <w:rsid w:val="00914796"/>
    <w:rsid w:val="009156EA"/>
    <w:rsid w:val="00916869"/>
    <w:rsid w:val="009334E7"/>
    <w:rsid w:val="00937F6D"/>
    <w:rsid w:val="00956FE2"/>
    <w:rsid w:val="009576D5"/>
    <w:rsid w:val="00965BCE"/>
    <w:rsid w:val="00973667"/>
    <w:rsid w:val="00974E2B"/>
    <w:rsid w:val="00976AAD"/>
    <w:rsid w:val="00985477"/>
    <w:rsid w:val="009914C1"/>
    <w:rsid w:val="0099198F"/>
    <w:rsid w:val="00991CE5"/>
    <w:rsid w:val="009A2B88"/>
    <w:rsid w:val="009B53D1"/>
    <w:rsid w:val="009C563D"/>
    <w:rsid w:val="009D3BF7"/>
    <w:rsid w:val="009E3795"/>
    <w:rsid w:val="009E42E7"/>
    <w:rsid w:val="009E5E13"/>
    <w:rsid w:val="009E5FE4"/>
    <w:rsid w:val="00A17DEE"/>
    <w:rsid w:val="00A20914"/>
    <w:rsid w:val="00A216D5"/>
    <w:rsid w:val="00A27ED7"/>
    <w:rsid w:val="00A41E90"/>
    <w:rsid w:val="00A43069"/>
    <w:rsid w:val="00A44200"/>
    <w:rsid w:val="00A4517F"/>
    <w:rsid w:val="00A47D55"/>
    <w:rsid w:val="00A531BC"/>
    <w:rsid w:val="00A60CDF"/>
    <w:rsid w:val="00A634CE"/>
    <w:rsid w:val="00A720A3"/>
    <w:rsid w:val="00A74746"/>
    <w:rsid w:val="00A86B45"/>
    <w:rsid w:val="00A87900"/>
    <w:rsid w:val="00A971AB"/>
    <w:rsid w:val="00AA1688"/>
    <w:rsid w:val="00AA1B9D"/>
    <w:rsid w:val="00AB5C8B"/>
    <w:rsid w:val="00AD150F"/>
    <w:rsid w:val="00AD1D58"/>
    <w:rsid w:val="00AD6195"/>
    <w:rsid w:val="00AF17DA"/>
    <w:rsid w:val="00AF3D48"/>
    <w:rsid w:val="00AF775C"/>
    <w:rsid w:val="00B30F09"/>
    <w:rsid w:val="00B36195"/>
    <w:rsid w:val="00B37AB9"/>
    <w:rsid w:val="00B817A7"/>
    <w:rsid w:val="00B9550C"/>
    <w:rsid w:val="00BA432A"/>
    <w:rsid w:val="00BB2AB5"/>
    <w:rsid w:val="00BC5F78"/>
    <w:rsid w:val="00BD1B86"/>
    <w:rsid w:val="00BD764B"/>
    <w:rsid w:val="00BE17CE"/>
    <w:rsid w:val="00BE2B35"/>
    <w:rsid w:val="00C05493"/>
    <w:rsid w:val="00C07CA8"/>
    <w:rsid w:val="00C15720"/>
    <w:rsid w:val="00C24727"/>
    <w:rsid w:val="00C34B12"/>
    <w:rsid w:val="00C44904"/>
    <w:rsid w:val="00C628E3"/>
    <w:rsid w:val="00C72388"/>
    <w:rsid w:val="00C8038F"/>
    <w:rsid w:val="00C84D7F"/>
    <w:rsid w:val="00C925C6"/>
    <w:rsid w:val="00CA2132"/>
    <w:rsid w:val="00CA7EB8"/>
    <w:rsid w:val="00CB6580"/>
    <w:rsid w:val="00CC0830"/>
    <w:rsid w:val="00CC0AEE"/>
    <w:rsid w:val="00CC37D3"/>
    <w:rsid w:val="00CD4820"/>
    <w:rsid w:val="00CE4D8E"/>
    <w:rsid w:val="00CE4FA4"/>
    <w:rsid w:val="00CE53E7"/>
    <w:rsid w:val="00CE5F7E"/>
    <w:rsid w:val="00D14AC0"/>
    <w:rsid w:val="00D164A0"/>
    <w:rsid w:val="00D2786E"/>
    <w:rsid w:val="00D27BBD"/>
    <w:rsid w:val="00D41E46"/>
    <w:rsid w:val="00D5085B"/>
    <w:rsid w:val="00D571A9"/>
    <w:rsid w:val="00D6688E"/>
    <w:rsid w:val="00D75179"/>
    <w:rsid w:val="00D77EE6"/>
    <w:rsid w:val="00D86573"/>
    <w:rsid w:val="00D9041C"/>
    <w:rsid w:val="00D94D19"/>
    <w:rsid w:val="00DA2983"/>
    <w:rsid w:val="00DB5676"/>
    <w:rsid w:val="00DC796A"/>
    <w:rsid w:val="00DC798E"/>
    <w:rsid w:val="00DD18EF"/>
    <w:rsid w:val="00DD1F8B"/>
    <w:rsid w:val="00DD2312"/>
    <w:rsid w:val="00DD256C"/>
    <w:rsid w:val="00DD58E5"/>
    <w:rsid w:val="00DD785A"/>
    <w:rsid w:val="00DE4664"/>
    <w:rsid w:val="00DE60E8"/>
    <w:rsid w:val="00DE72B5"/>
    <w:rsid w:val="00DF1263"/>
    <w:rsid w:val="00DF23B4"/>
    <w:rsid w:val="00DF3B75"/>
    <w:rsid w:val="00E05565"/>
    <w:rsid w:val="00E3043E"/>
    <w:rsid w:val="00E40374"/>
    <w:rsid w:val="00E50E3E"/>
    <w:rsid w:val="00E569D2"/>
    <w:rsid w:val="00E62660"/>
    <w:rsid w:val="00E62F35"/>
    <w:rsid w:val="00E63B68"/>
    <w:rsid w:val="00E80318"/>
    <w:rsid w:val="00E96A81"/>
    <w:rsid w:val="00EA13F9"/>
    <w:rsid w:val="00EA3B8D"/>
    <w:rsid w:val="00EA5FBC"/>
    <w:rsid w:val="00EB3751"/>
    <w:rsid w:val="00EC2847"/>
    <w:rsid w:val="00EC41F5"/>
    <w:rsid w:val="00EC6330"/>
    <w:rsid w:val="00EC70AE"/>
    <w:rsid w:val="00ED4A47"/>
    <w:rsid w:val="00F01CCD"/>
    <w:rsid w:val="00F021C7"/>
    <w:rsid w:val="00F0265D"/>
    <w:rsid w:val="00F04B9F"/>
    <w:rsid w:val="00F12AF8"/>
    <w:rsid w:val="00F13D95"/>
    <w:rsid w:val="00F238C3"/>
    <w:rsid w:val="00F27A21"/>
    <w:rsid w:val="00F32E96"/>
    <w:rsid w:val="00F34862"/>
    <w:rsid w:val="00F34E68"/>
    <w:rsid w:val="00F366E6"/>
    <w:rsid w:val="00F37346"/>
    <w:rsid w:val="00F443AF"/>
    <w:rsid w:val="00F61A33"/>
    <w:rsid w:val="00F62011"/>
    <w:rsid w:val="00F63655"/>
    <w:rsid w:val="00F82A31"/>
    <w:rsid w:val="00F85CB6"/>
    <w:rsid w:val="00F86C54"/>
    <w:rsid w:val="00F86C8F"/>
    <w:rsid w:val="00F94137"/>
    <w:rsid w:val="00FA3BF8"/>
    <w:rsid w:val="00FA4849"/>
    <w:rsid w:val="00FA6A5A"/>
    <w:rsid w:val="00FB7BB0"/>
    <w:rsid w:val="00FC58B2"/>
    <w:rsid w:val="00FE2EC9"/>
    <w:rsid w:val="00FE4F4B"/>
    <w:rsid w:val="00FE54D4"/>
    <w:rsid w:val="00FF2718"/>
    <w:rsid w:val="433704AE"/>
    <w:rsid w:val="714CE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CBC5239"/>
  <w15:chartTrackingRefBased/>
  <w15:docId w15:val="{98F0315E-8B46-4298-A320-D5072E46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lgerian" w:hAnsi="Algerian"/>
      <w:b/>
      <w:i/>
      <w:sz w:val="44"/>
      <w:u w:val="single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ind w:right="-1"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24"/>
    </w:rPr>
  </w:style>
  <w:style w:type="table" w:styleId="Tabellenraster">
    <w:name w:val="Table Grid"/>
    <w:basedOn w:val="NormaleTabelle"/>
    <w:uiPriority w:val="39"/>
    <w:rsid w:val="001B2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1154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11548"/>
    <w:rPr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31154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11548"/>
    <w:rPr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5E3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6B5E3C"/>
    <w:rPr>
      <w:rFonts w:ascii="Segoe UI" w:hAnsi="Segoe UI" w:cs="Segoe UI"/>
      <w:sz w:val="18"/>
      <w:szCs w:val="18"/>
      <w:lang w:val="de-DE" w:eastAsia="de-DE"/>
    </w:rPr>
  </w:style>
  <w:style w:type="character" w:styleId="Hyperlink">
    <w:name w:val="Hyperlink"/>
    <w:uiPriority w:val="99"/>
    <w:unhideWhenUsed/>
    <w:rsid w:val="002618CE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C5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\Desktop\Mein%20Ordner\LOSM\20240926_LSR%20Sitzung\Vorlage_Ausschreibu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Vorlage_Ausschreibung</Template>
  <TotalTime>0</TotalTime>
  <Pages>1</Pages>
  <Words>53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___________________________________________________________________________________________________________________________________________________________________________________________________________________________________________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___________________________________________________________________________________________________________________________________________________________________________________________________________________________________________</dc:title>
  <dc:subject/>
  <dc:creator>admin</dc:creator>
  <cp:keywords/>
  <cp:lastModifiedBy>Innreither Georg</cp:lastModifiedBy>
  <cp:revision>4</cp:revision>
  <cp:lastPrinted>2024-12-27T10:57:00Z</cp:lastPrinted>
  <dcterms:created xsi:type="dcterms:W3CDTF">2025-12-10T09:15:00Z</dcterms:created>
  <dcterms:modified xsi:type="dcterms:W3CDTF">2025-12-10T09:21:00Z</dcterms:modified>
</cp:coreProperties>
</file>