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6FE4CE" w14:textId="77777777" w:rsidR="00312BC4" w:rsidRPr="00086462" w:rsidRDefault="00312BC4" w:rsidP="00924979">
      <w:pPr>
        <w:pStyle w:val="berschrift2"/>
        <w:jc w:val="left"/>
        <w:rPr>
          <w:rFonts w:ascii="Arial" w:hAnsi="Arial" w:cs="Arial"/>
        </w:rPr>
      </w:pPr>
    </w:p>
    <w:p w14:paraId="25A9A45B" w14:textId="5052047E" w:rsidR="00312BC4" w:rsidRPr="00086462" w:rsidRDefault="003012D3">
      <w:pPr>
        <w:pStyle w:val="berschrift2"/>
        <w:rPr>
          <w:rFonts w:ascii="Arial" w:hAnsi="Arial" w:cs="Arial"/>
        </w:rPr>
      </w:pPr>
      <w:r>
        <w:rPr>
          <w:rFonts w:ascii="Arial" w:hAnsi="Arial" w:cs="Arial"/>
        </w:rPr>
        <w:t>Anm</w:t>
      </w:r>
      <w:r w:rsidR="00312BC4" w:rsidRPr="00086462">
        <w:rPr>
          <w:rFonts w:ascii="Arial" w:hAnsi="Arial" w:cs="Arial"/>
        </w:rPr>
        <w:t>eldung für die Bezirksmeisterschaft LG+LP</w:t>
      </w:r>
      <w:r w:rsidR="0078257C">
        <w:rPr>
          <w:rFonts w:ascii="Arial" w:hAnsi="Arial" w:cs="Arial"/>
        </w:rPr>
        <w:t>1</w:t>
      </w:r>
    </w:p>
    <w:p w14:paraId="7812F1B9" w14:textId="2AF4DC7A" w:rsidR="00312BC4" w:rsidRPr="00086462" w:rsidRDefault="0078257C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30</w:t>
      </w:r>
      <w:r w:rsidR="00A141EE" w:rsidRPr="00086462">
        <w:rPr>
          <w:rFonts w:ascii="Arial" w:hAnsi="Arial" w:cs="Arial"/>
          <w:b/>
          <w:sz w:val="32"/>
        </w:rPr>
        <w:t>.</w:t>
      </w:r>
      <w:r w:rsidR="00C668A8" w:rsidRPr="00086462">
        <w:rPr>
          <w:rFonts w:ascii="Arial" w:hAnsi="Arial" w:cs="Arial"/>
          <w:b/>
          <w:sz w:val="32"/>
        </w:rPr>
        <w:t xml:space="preserve">und </w:t>
      </w:r>
      <w:r>
        <w:rPr>
          <w:rFonts w:ascii="Arial" w:hAnsi="Arial" w:cs="Arial"/>
          <w:b/>
          <w:sz w:val="32"/>
        </w:rPr>
        <w:t>31</w:t>
      </w:r>
      <w:r w:rsidR="00F70EE5" w:rsidRPr="00086462">
        <w:rPr>
          <w:rFonts w:ascii="Arial" w:hAnsi="Arial" w:cs="Arial"/>
          <w:b/>
          <w:sz w:val="32"/>
        </w:rPr>
        <w:t>.</w:t>
      </w:r>
      <w:r w:rsidR="004E7BD8"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>Jänner</w:t>
      </w:r>
      <w:r w:rsidR="00F70EE5" w:rsidRPr="00086462">
        <w:rPr>
          <w:rFonts w:ascii="Arial" w:hAnsi="Arial" w:cs="Arial"/>
          <w:b/>
          <w:sz w:val="32"/>
        </w:rPr>
        <w:t xml:space="preserve"> 202</w:t>
      </w:r>
      <w:r>
        <w:rPr>
          <w:rFonts w:ascii="Arial" w:hAnsi="Arial" w:cs="Arial"/>
          <w:b/>
          <w:sz w:val="32"/>
        </w:rPr>
        <w:t>6</w:t>
      </w:r>
    </w:p>
    <w:p w14:paraId="09D04F08" w14:textId="434157C9" w:rsidR="00312BC4" w:rsidRPr="0078257C" w:rsidRDefault="0078257C">
      <w:pPr>
        <w:pStyle w:val="berschrift6"/>
        <w:rPr>
          <w:rFonts w:ascii="Arial" w:hAnsi="Arial" w:cs="Arial"/>
          <w:sz w:val="32"/>
          <w:szCs w:val="32"/>
        </w:rPr>
      </w:pPr>
      <w:r w:rsidRPr="0078257C">
        <w:rPr>
          <w:rFonts w:ascii="Arial" w:hAnsi="Arial" w:cs="Arial"/>
          <w:sz w:val="32"/>
          <w:szCs w:val="32"/>
        </w:rPr>
        <w:t>Meldeschluss</w:t>
      </w:r>
      <w:r w:rsidR="00312BC4" w:rsidRPr="0078257C">
        <w:rPr>
          <w:rFonts w:ascii="Arial" w:hAnsi="Arial" w:cs="Arial"/>
          <w:sz w:val="32"/>
          <w:szCs w:val="32"/>
        </w:rPr>
        <w:t xml:space="preserve">: </w:t>
      </w:r>
      <w:r w:rsidR="00F70EE5" w:rsidRPr="0078257C">
        <w:rPr>
          <w:rFonts w:ascii="Arial" w:hAnsi="Arial" w:cs="Arial"/>
          <w:color w:val="FF0000"/>
          <w:sz w:val="32"/>
          <w:szCs w:val="32"/>
        </w:rPr>
        <w:t xml:space="preserve">Sonntag </w:t>
      </w:r>
      <w:r w:rsidRPr="0078257C">
        <w:rPr>
          <w:rFonts w:ascii="Arial" w:hAnsi="Arial" w:cs="Arial"/>
          <w:color w:val="FF0000"/>
          <w:sz w:val="32"/>
          <w:szCs w:val="32"/>
        </w:rPr>
        <w:t>11</w:t>
      </w:r>
      <w:r w:rsidR="00F70EE5" w:rsidRPr="0078257C">
        <w:rPr>
          <w:rFonts w:ascii="Arial" w:hAnsi="Arial" w:cs="Arial"/>
          <w:color w:val="FF0000"/>
          <w:sz w:val="32"/>
          <w:szCs w:val="32"/>
        </w:rPr>
        <w:t>.</w:t>
      </w:r>
      <w:r w:rsidRPr="0078257C">
        <w:rPr>
          <w:rFonts w:ascii="Arial" w:hAnsi="Arial" w:cs="Arial"/>
          <w:color w:val="FF0000"/>
          <w:sz w:val="32"/>
          <w:szCs w:val="32"/>
        </w:rPr>
        <w:t>Jänne</w:t>
      </w:r>
      <w:r w:rsidR="00F70EE5" w:rsidRPr="0078257C">
        <w:rPr>
          <w:rFonts w:ascii="Arial" w:hAnsi="Arial" w:cs="Arial"/>
          <w:color w:val="FF0000"/>
          <w:sz w:val="32"/>
          <w:szCs w:val="32"/>
        </w:rPr>
        <w:t>r 202</w:t>
      </w:r>
      <w:r w:rsidR="00086462" w:rsidRPr="0078257C">
        <w:rPr>
          <w:rFonts w:ascii="Arial" w:hAnsi="Arial" w:cs="Arial"/>
          <w:color w:val="FF0000"/>
          <w:sz w:val="32"/>
          <w:szCs w:val="32"/>
        </w:rPr>
        <w:t>5</w:t>
      </w:r>
    </w:p>
    <w:p w14:paraId="17748D19" w14:textId="76CFCCF1" w:rsidR="00312BC4" w:rsidRPr="00086462" w:rsidRDefault="00312BC4">
      <w:pPr>
        <w:rPr>
          <w:rFonts w:ascii="Arial" w:hAnsi="Arial" w:cs="Arial"/>
          <w:sz w:val="32"/>
        </w:rPr>
      </w:pPr>
    </w:p>
    <w:p w14:paraId="1CF62719" w14:textId="2FBAFBE5" w:rsidR="00924979" w:rsidRPr="00374287" w:rsidRDefault="00924979">
      <w:pPr>
        <w:rPr>
          <w:rFonts w:ascii="Arial" w:hAnsi="Arial" w:cs="Arial"/>
          <w:szCs w:val="24"/>
        </w:rPr>
      </w:pPr>
      <w:r w:rsidRPr="00374287">
        <w:rPr>
          <w:rFonts w:ascii="Arial" w:hAnsi="Arial" w:cs="Arial"/>
          <w:szCs w:val="24"/>
        </w:rPr>
        <w:t xml:space="preserve">Meldung an: </w:t>
      </w:r>
      <w:hyperlink r:id="rId4" w:history="1">
        <w:r w:rsidRPr="00374287">
          <w:rPr>
            <w:rStyle w:val="Hyperlink"/>
            <w:rFonts w:ascii="Arial" w:hAnsi="Arial" w:cs="Arial"/>
            <w:szCs w:val="24"/>
          </w:rPr>
          <w:t>alois-gruber@aon.at</w:t>
        </w:r>
      </w:hyperlink>
    </w:p>
    <w:p w14:paraId="5A44CC96" w14:textId="77777777" w:rsidR="00924979" w:rsidRPr="00374287" w:rsidRDefault="00924979">
      <w:pPr>
        <w:rPr>
          <w:rFonts w:ascii="Arial" w:hAnsi="Arial" w:cs="Arial"/>
          <w:szCs w:val="24"/>
        </w:rPr>
      </w:pPr>
    </w:p>
    <w:p w14:paraId="6D55AB7B" w14:textId="66C73975" w:rsidR="00312BC4" w:rsidRPr="00374287" w:rsidRDefault="003012D3">
      <w:pPr>
        <w:rPr>
          <w:rFonts w:ascii="Arial" w:hAnsi="Arial" w:cs="Arial"/>
          <w:szCs w:val="24"/>
        </w:rPr>
      </w:pPr>
      <w:r w:rsidRPr="00374287">
        <w:rPr>
          <w:rFonts w:ascii="Arial" w:hAnsi="Arial" w:cs="Arial"/>
          <w:szCs w:val="24"/>
        </w:rPr>
        <w:t xml:space="preserve">Verein: </w:t>
      </w:r>
    </w:p>
    <w:p w14:paraId="0AA07EC1" w14:textId="77777777" w:rsidR="00312BC4" w:rsidRPr="00374287" w:rsidRDefault="00312BC4">
      <w:pPr>
        <w:rPr>
          <w:rFonts w:ascii="Arial" w:hAnsi="Arial" w:cs="Arial"/>
          <w:b/>
          <w:szCs w:val="24"/>
        </w:rPr>
      </w:pPr>
    </w:p>
    <w:p w14:paraId="4FF000F4" w14:textId="2FD2833F" w:rsidR="0078257C" w:rsidRPr="00374287" w:rsidRDefault="0078257C" w:rsidP="003012D3">
      <w:pPr>
        <w:spacing w:line="360" w:lineRule="auto"/>
        <w:rPr>
          <w:rFonts w:ascii="Arial" w:hAnsi="Arial" w:cs="Arial"/>
          <w:szCs w:val="24"/>
        </w:rPr>
      </w:pPr>
      <w:r w:rsidRPr="00374287">
        <w:rPr>
          <w:rFonts w:ascii="Arial" w:hAnsi="Arial" w:cs="Arial"/>
          <w:szCs w:val="24"/>
        </w:rPr>
        <w:t>An Startgeld wurde bezahlt:</w:t>
      </w:r>
      <w:r w:rsidR="003012D3" w:rsidRPr="00374287">
        <w:rPr>
          <w:rFonts w:ascii="Arial" w:hAnsi="Arial" w:cs="Arial"/>
          <w:szCs w:val="24"/>
        </w:rPr>
        <w:t xml:space="preserve"> Anzahl x Euro = Gesamt</w:t>
      </w:r>
    </w:p>
    <w:p w14:paraId="45617A5D" w14:textId="41EB994C" w:rsidR="0078257C" w:rsidRPr="00374287" w:rsidRDefault="0078257C" w:rsidP="003012D3">
      <w:pPr>
        <w:spacing w:line="360" w:lineRule="auto"/>
        <w:rPr>
          <w:rFonts w:ascii="Arial" w:hAnsi="Arial" w:cs="Arial"/>
          <w:szCs w:val="24"/>
        </w:rPr>
      </w:pPr>
      <w:r w:rsidRPr="00374287">
        <w:rPr>
          <w:rFonts w:ascii="Arial" w:hAnsi="Arial" w:cs="Arial"/>
          <w:szCs w:val="24"/>
        </w:rPr>
        <w:t>Jugend</w:t>
      </w:r>
      <w:r w:rsidRPr="00374287">
        <w:rPr>
          <w:rFonts w:ascii="Arial" w:hAnsi="Arial" w:cs="Arial"/>
          <w:szCs w:val="24"/>
        </w:rPr>
        <w:tab/>
      </w:r>
      <w:r w:rsidRPr="00374287">
        <w:rPr>
          <w:rFonts w:ascii="Arial" w:hAnsi="Arial" w:cs="Arial"/>
          <w:szCs w:val="24"/>
        </w:rPr>
        <w:tab/>
      </w:r>
      <w:r w:rsidR="003012D3" w:rsidRPr="00374287">
        <w:rPr>
          <w:rFonts w:ascii="Arial" w:hAnsi="Arial" w:cs="Arial"/>
          <w:szCs w:val="24"/>
        </w:rPr>
        <w:tab/>
      </w:r>
      <w:r w:rsidRPr="00374287">
        <w:rPr>
          <w:rFonts w:ascii="Arial" w:hAnsi="Arial" w:cs="Arial"/>
          <w:szCs w:val="24"/>
        </w:rPr>
        <w:t xml:space="preserve"> </w:t>
      </w:r>
      <w:r w:rsidR="003012D3" w:rsidRPr="00374287">
        <w:rPr>
          <w:rFonts w:ascii="Arial" w:hAnsi="Arial" w:cs="Arial"/>
          <w:szCs w:val="24"/>
        </w:rPr>
        <w:t xml:space="preserve"> </w:t>
      </w:r>
      <w:r w:rsidRPr="00374287">
        <w:rPr>
          <w:rFonts w:ascii="Arial" w:hAnsi="Arial" w:cs="Arial"/>
          <w:szCs w:val="24"/>
        </w:rPr>
        <w:t xml:space="preserve">x </w:t>
      </w:r>
      <w:r w:rsidR="003012D3" w:rsidRPr="00374287">
        <w:rPr>
          <w:rFonts w:ascii="Arial" w:hAnsi="Arial" w:cs="Arial"/>
          <w:szCs w:val="24"/>
        </w:rPr>
        <w:t>7</w:t>
      </w:r>
      <w:r w:rsidRPr="00374287">
        <w:rPr>
          <w:rFonts w:ascii="Arial" w:hAnsi="Arial" w:cs="Arial"/>
          <w:szCs w:val="24"/>
        </w:rPr>
        <w:t>,</w:t>
      </w:r>
      <w:r w:rsidR="003012D3" w:rsidRPr="00374287">
        <w:rPr>
          <w:rFonts w:ascii="Arial" w:hAnsi="Arial" w:cs="Arial"/>
          <w:szCs w:val="24"/>
        </w:rPr>
        <w:t>5</w:t>
      </w:r>
      <w:r w:rsidRPr="00374287">
        <w:rPr>
          <w:rFonts w:ascii="Arial" w:hAnsi="Arial" w:cs="Arial"/>
          <w:szCs w:val="24"/>
        </w:rPr>
        <w:t>0 =</w:t>
      </w:r>
    </w:p>
    <w:p w14:paraId="47A026F0" w14:textId="3D24A570" w:rsidR="0078257C" w:rsidRPr="00374287" w:rsidRDefault="0078257C" w:rsidP="003012D3">
      <w:pPr>
        <w:spacing w:line="360" w:lineRule="auto"/>
        <w:rPr>
          <w:rFonts w:ascii="Arial" w:hAnsi="Arial" w:cs="Arial"/>
          <w:szCs w:val="24"/>
        </w:rPr>
      </w:pPr>
      <w:r w:rsidRPr="00374287">
        <w:rPr>
          <w:rFonts w:ascii="Arial" w:hAnsi="Arial" w:cs="Arial"/>
          <w:szCs w:val="24"/>
        </w:rPr>
        <w:t>Einzel</w:t>
      </w:r>
      <w:r w:rsidRPr="00374287">
        <w:rPr>
          <w:rFonts w:ascii="Arial" w:hAnsi="Arial" w:cs="Arial"/>
          <w:szCs w:val="24"/>
        </w:rPr>
        <w:tab/>
      </w:r>
      <w:r w:rsidRPr="00374287">
        <w:rPr>
          <w:rFonts w:ascii="Arial" w:hAnsi="Arial" w:cs="Arial"/>
          <w:szCs w:val="24"/>
        </w:rPr>
        <w:tab/>
      </w:r>
      <w:r w:rsidR="003012D3" w:rsidRPr="00374287">
        <w:rPr>
          <w:rFonts w:ascii="Arial" w:hAnsi="Arial" w:cs="Arial"/>
          <w:szCs w:val="24"/>
        </w:rPr>
        <w:tab/>
      </w:r>
      <w:r w:rsidR="00374287">
        <w:rPr>
          <w:rFonts w:ascii="Arial" w:hAnsi="Arial" w:cs="Arial"/>
          <w:szCs w:val="24"/>
        </w:rPr>
        <w:tab/>
      </w:r>
      <w:r w:rsidRPr="00374287">
        <w:rPr>
          <w:rFonts w:ascii="Arial" w:hAnsi="Arial" w:cs="Arial"/>
          <w:szCs w:val="24"/>
        </w:rPr>
        <w:t xml:space="preserve">x </w:t>
      </w:r>
      <w:r w:rsidR="003012D3" w:rsidRPr="00374287">
        <w:rPr>
          <w:rFonts w:ascii="Arial" w:hAnsi="Arial" w:cs="Arial"/>
          <w:szCs w:val="24"/>
        </w:rPr>
        <w:t>15</w:t>
      </w:r>
      <w:r w:rsidRPr="00374287">
        <w:rPr>
          <w:rFonts w:ascii="Arial" w:hAnsi="Arial" w:cs="Arial"/>
          <w:szCs w:val="24"/>
        </w:rPr>
        <w:t>,00 =</w:t>
      </w:r>
    </w:p>
    <w:p w14:paraId="6602A744" w14:textId="447AFC0F" w:rsidR="0078257C" w:rsidRDefault="0078257C" w:rsidP="003012D3">
      <w:pPr>
        <w:spacing w:line="360" w:lineRule="auto"/>
        <w:rPr>
          <w:rFonts w:ascii="Arial" w:hAnsi="Arial" w:cs="Arial"/>
          <w:szCs w:val="24"/>
        </w:rPr>
      </w:pPr>
      <w:r w:rsidRPr="00374287">
        <w:rPr>
          <w:rFonts w:ascii="Arial" w:hAnsi="Arial" w:cs="Arial"/>
          <w:szCs w:val="24"/>
        </w:rPr>
        <w:t>Mannschaften</w:t>
      </w:r>
      <w:r w:rsidR="00374287">
        <w:rPr>
          <w:rFonts w:ascii="Arial" w:hAnsi="Arial" w:cs="Arial"/>
          <w:szCs w:val="24"/>
        </w:rPr>
        <w:t xml:space="preserve"> JG.</w:t>
      </w:r>
      <w:r w:rsidR="003012D3" w:rsidRPr="00374287">
        <w:rPr>
          <w:rFonts w:ascii="Arial" w:hAnsi="Arial" w:cs="Arial"/>
          <w:szCs w:val="24"/>
        </w:rPr>
        <w:tab/>
      </w:r>
      <w:r w:rsidR="00374287">
        <w:rPr>
          <w:rFonts w:ascii="Arial" w:hAnsi="Arial" w:cs="Arial"/>
          <w:szCs w:val="24"/>
        </w:rPr>
        <w:tab/>
      </w:r>
      <w:r w:rsidRPr="00374287">
        <w:rPr>
          <w:rFonts w:ascii="Arial" w:hAnsi="Arial" w:cs="Arial"/>
          <w:szCs w:val="24"/>
        </w:rPr>
        <w:t xml:space="preserve">x </w:t>
      </w:r>
      <w:r w:rsidR="00374287">
        <w:rPr>
          <w:rFonts w:ascii="Arial" w:hAnsi="Arial" w:cs="Arial"/>
          <w:szCs w:val="24"/>
        </w:rPr>
        <w:t>1</w:t>
      </w:r>
      <w:r w:rsidR="003012D3" w:rsidRPr="00374287">
        <w:rPr>
          <w:rFonts w:ascii="Arial" w:hAnsi="Arial" w:cs="Arial"/>
          <w:szCs w:val="24"/>
        </w:rPr>
        <w:t>0</w:t>
      </w:r>
      <w:r w:rsidRPr="00374287">
        <w:rPr>
          <w:rFonts w:ascii="Arial" w:hAnsi="Arial" w:cs="Arial"/>
          <w:szCs w:val="24"/>
        </w:rPr>
        <w:t>,00 =</w:t>
      </w:r>
    </w:p>
    <w:p w14:paraId="1BC76F0C" w14:textId="7DCEE228" w:rsidR="00374287" w:rsidRPr="00374287" w:rsidRDefault="00374287" w:rsidP="003012D3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Mannschaften Allg.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x 20,00 =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Total: Euro</w:t>
      </w:r>
    </w:p>
    <w:p w14:paraId="5360477B" w14:textId="77777777" w:rsidR="00312BC4" w:rsidRDefault="00312BC4"/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3118"/>
        <w:gridCol w:w="2477"/>
        <w:gridCol w:w="1275"/>
        <w:gridCol w:w="993"/>
        <w:gridCol w:w="1275"/>
      </w:tblGrid>
      <w:tr w:rsidR="00312BC4" w:rsidRPr="00375BE2" w14:paraId="246C3205" w14:textId="77777777" w:rsidTr="00B65C37">
        <w:trPr>
          <w:trHeight w:hRule="exact" w:val="569"/>
          <w:jc w:val="center"/>
        </w:trPr>
        <w:tc>
          <w:tcPr>
            <w:tcW w:w="1063" w:type="dxa"/>
          </w:tcPr>
          <w:p w14:paraId="1F1F629F" w14:textId="41B0A1C2" w:rsidR="00D366F4" w:rsidRPr="00375BE2" w:rsidRDefault="00312BC4" w:rsidP="00375BE2">
            <w:pPr>
              <w:rPr>
                <w:rFonts w:ascii="Arial" w:hAnsi="Arial" w:cs="Arial"/>
                <w:b/>
              </w:rPr>
            </w:pPr>
            <w:r w:rsidRPr="00375BE2">
              <w:rPr>
                <w:rFonts w:ascii="Arial" w:hAnsi="Arial" w:cs="Arial"/>
                <w:b/>
              </w:rPr>
              <w:t>LG/LP</w:t>
            </w:r>
            <w:r w:rsidR="00D366F4" w:rsidRPr="00375BE2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118" w:type="dxa"/>
          </w:tcPr>
          <w:p w14:paraId="12172403" w14:textId="77777777" w:rsidR="00312BC4" w:rsidRPr="00375BE2" w:rsidRDefault="0085206C" w:rsidP="00375BE2">
            <w:pPr>
              <w:rPr>
                <w:rFonts w:ascii="Arial" w:hAnsi="Arial" w:cs="Arial"/>
                <w:b/>
              </w:rPr>
            </w:pPr>
            <w:r w:rsidRPr="00375BE2">
              <w:rPr>
                <w:rFonts w:ascii="Arial" w:hAnsi="Arial" w:cs="Arial"/>
                <w:b/>
              </w:rPr>
              <w:t>Zuname</w:t>
            </w:r>
          </w:p>
        </w:tc>
        <w:tc>
          <w:tcPr>
            <w:tcW w:w="2477" w:type="dxa"/>
          </w:tcPr>
          <w:p w14:paraId="1CCD4E0D" w14:textId="77777777" w:rsidR="00312BC4" w:rsidRPr="00375BE2" w:rsidRDefault="00312BC4" w:rsidP="00375BE2">
            <w:pPr>
              <w:rPr>
                <w:rFonts w:ascii="Arial" w:hAnsi="Arial" w:cs="Arial"/>
                <w:b/>
              </w:rPr>
            </w:pPr>
            <w:r w:rsidRPr="00375BE2">
              <w:rPr>
                <w:rFonts w:ascii="Arial" w:hAnsi="Arial" w:cs="Arial"/>
                <w:b/>
              </w:rPr>
              <w:t>Vorname</w:t>
            </w:r>
          </w:p>
        </w:tc>
        <w:tc>
          <w:tcPr>
            <w:tcW w:w="1275" w:type="dxa"/>
          </w:tcPr>
          <w:p w14:paraId="0B37FCBA" w14:textId="77777777" w:rsidR="00312BC4" w:rsidRPr="00375BE2" w:rsidRDefault="00312BC4" w:rsidP="00375BE2">
            <w:pPr>
              <w:rPr>
                <w:rFonts w:ascii="Arial" w:hAnsi="Arial" w:cs="Arial"/>
                <w:b/>
              </w:rPr>
            </w:pPr>
            <w:r w:rsidRPr="00375BE2">
              <w:rPr>
                <w:rFonts w:ascii="Arial" w:hAnsi="Arial" w:cs="Arial"/>
                <w:b/>
              </w:rPr>
              <w:t>Jahrgang</w:t>
            </w:r>
          </w:p>
        </w:tc>
        <w:tc>
          <w:tcPr>
            <w:tcW w:w="993" w:type="dxa"/>
          </w:tcPr>
          <w:p w14:paraId="7DE7214A" w14:textId="77777777" w:rsidR="00312BC4" w:rsidRPr="00375BE2" w:rsidRDefault="00312BC4" w:rsidP="00375BE2">
            <w:pPr>
              <w:rPr>
                <w:rFonts w:ascii="Arial" w:hAnsi="Arial" w:cs="Arial"/>
                <w:b/>
              </w:rPr>
            </w:pPr>
            <w:r w:rsidRPr="00375BE2">
              <w:rPr>
                <w:rFonts w:ascii="Arial" w:hAnsi="Arial" w:cs="Arial"/>
                <w:b/>
              </w:rPr>
              <w:t>Klasse</w:t>
            </w:r>
          </w:p>
        </w:tc>
        <w:tc>
          <w:tcPr>
            <w:tcW w:w="1275" w:type="dxa"/>
          </w:tcPr>
          <w:p w14:paraId="26F51D27" w14:textId="26939F23" w:rsidR="00312BC4" w:rsidRPr="00375BE2" w:rsidRDefault="00312BC4" w:rsidP="00375BE2">
            <w:pPr>
              <w:rPr>
                <w:rFonts w:ascii="Arial" w:hAnsi="Arial" w:cs="Arial"/>
                <w:b/>
              </w:rPr>
            </w:pPr>
            <w:r w:rsidRPr="00375BE2">
              <w:rPr>
                <w:rFonts w:ascii="Arial" w:hAnsi="Arial" w:cs="Arial"/>
                <w:b/>
              </w:rPr>
              <w:t>Mannsch</w:t>
            </w:r>
          </w:p>
        </w:tc>
      </w:tr>
      <w:tr w:rsidR="00312BC4" w:rsidRPr="00375BE2" w14:paraId="60AD93CC" w14:textId="77777777" w:rsidTr="00B65C37">
        <w:trPr>
          <w:trHeight w:hRule="exact" w:val="400"/>
          <w:jc w:val="center"/>
        </w:trPr>
        <w:tc>
          <w:tcPr>
            <w:tcW w:w="1063" w:type="dxa"/>
          </w:tcPr>
          <w:p w14:paraId="65C79CEA" w14:textId="77777777" w:rsidR="00312BC4" w:rsidRPr="00375BE2" w:rsidRDefault="00312BC4" w:rsidP="00375BE2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35DBB891" w14:textId="77777777" w:rsidR="00312BC4" w:rsidRPr="00375BE2" w:rsidRDefault="00312BC4" w:rsidP="00375BE2">
            <w:pPr>
              <w:rPr>
                <w:rFonts w:ascii="Arial" w:hAnsi="Arial" w:cs="Arial"/>
              </w:rPr>
            </w:pPr>
          </w:p>
        </w:tc>
        <w:tc>
          <w:tcPr>
            <w:tcW w:w="2477" w:type="dxa"/>
          </w:tcPr>
          <w:p w14:paraId="49445A4F" w14:textId="77777777" w:rsidR="00312BC4" w:rsidRPr="00375BE2" w:rsidRDefault="00312BC4" w:rsidP="00375BE2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5E49550D" w14:textId="77777777" w:rsidR="00312BC4" w:rsidRPr="00375BE2" w:rsidRDefault="00312BC4" w:rsidP="00375BE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3E50B115" w14:textId="77777777" w:rsidR="00312BC4" w:rsidRPr="00375BE2" w:rsidRDefault="00312BC4" w:rsidP="00375BE2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8A658E8" w14:textId="77777777" w:rsidR="00312BC4" w:rsidRPr="00375BE2" w:rsidRDefault="00312BC4" w:rsidP="00375BE2">
            <w:pPr>
              <w:rPr>
                <w:rFonts w:ascii="Arial" w:hAnsi="Arial" w:cs="Arial"/>
              </w:rPr>
            </w:pPr>
          </w:p>
        </w:tc>
      </w:tr>
      <w:tr w:rsidR="00312BC4" w:rsidRPr="00375BE2" w14:paraId="565CCD12" w14:textId="77777777" w:rsidTr="00B65C37">
        <w:trPr>
          <w:trHeight w:hRule="exact" w:val="400"/>
          <w:jc w:val="center"/>
        </w:trPr>
        <w:tc>
          <w:tcPr>
            <w:tcW w:w="1063" w:type="dxa"/>
          </w:tcPr>
          <w:p w14:paraId="7E0BD8F0" w14:textId="77777777" w:rsidR="00312BC4" w:rsidRPr="00375BE2" w:rsidRDefault="00312BC4" w:rsidP="00375BE2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278E7B9B" w14:textId="77777777" w:rsidR="00312BC4" w:rsidRPr="00375BE2" w:rsidRDefault="00312BC4" w:rsidP="00375BE2">
            <w:pPr>
              <w:rPr>
                <w:rFonts w:ascii="Arial" w:hAnsi="Arial" w:cs="Arial"/>
              </w:rPr>
            </w:pPr>
          </w:p>
        </w:tc>
        <w:tc>
          <w:tcPr>
            <w:tcW w:w="2477" w:type="dxa"/>
          </w:tcPr>
          <w:p w14:paraId="2028AC12" w14:textId="77777777" w:rsidR="00312BC4" w:rsidRPr="00375BE2" w:rsidRDefault="00312BC4" w:rsidP="00375BE2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535E024F" w14:textId="77777777" w:rsidR="00312BC4" w:rsidRPr="00375BE2" w:rsidRDefault="00312BC4" w:rsidP="00375BE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88B6D62" w14:textId="77777777" w:rsidR="00312BC4" w:rsidRPr="00375BE2" w:rsidRDefault="00312BC4" w:rsidP="00375BE2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77F03CE3" w14:textId="77777777" w:rsidR="00312BC4" w:rsidRPr="00375BE2" w:rsidRDefault="00312BC4" w:rsidP="00375BE2">
            <w:pPr>
              <w:rPr>
                <w:rFonts w:ascii="Arial" w:hAnsi="Arial" w:cs="Arial"/>
              </w:rPr>
            </w:pPr>
          </w:p>
        </w:tc>
      </w:tr>
      <w:tr w:rsidR="00312BC4" w:rsidRPr="00375BE2" w14:paraId="34966448" w14:textId="77777777" w:rsidTr="00B65C37">
        <w:trPr>
          <w:trHeight w:hRule="exact" w:val="400"/>
          <w:jc w:val="center"/>
        </w:trPr>
        <w:tc>
          <w:tcPr>
            <w:tcW w:w="1063" w:type="dxa"/>
          </w:tcPr>
          <w:p w14:paraId="41340813" w14:textId="77777777" w:rsidR="00312BC4" w:rsidRPr="00375BE2" w:rsidRDefault="00312BC4" w:rsidP="00375BE2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0426A742" w14:textId="77777777" w:rsidR="00312BC4" w:rsidRPr="00375BE2" w:rsidRDefault="00312BC4" w:rsidP="00375BE2">
            <w:pPr>
              <w:rPr>
                <w:rFonts w:ascii="Arial" w:hAnsi="Arial" w:cs="Arial"/>
              </w:rPr>
            </w:pPr>
          </w:p>
        </w:tc>
        <w:tc>
          <w:tcPr>
            <w:tcW w:w="2477" w:type="dxa"/>
          </w:tcPr>
          <w:p w14:paraId="59EB4719" w14:textId="77777777" w:rsidR="00312BC4" w:rsidRPr="00375BE2" w:rsidRDefault="00312BC4" w:rsidP="00375BE2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21365CC" w14:textId="77777777" w:rsidR="00312BC4" w:rsidRPr="00375BE2" w:rsidRDefault="00312BC4" w:rsidP="00375BE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2D35032D" w14:textId="77777777" w:rsidR="00312BC4" w:rsidRPr="00375BE2" w:rsidRDefault="00312BC4" w:rsidP="00375BE2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65C7946F" w14:textId="77777777" w:rsidR="00312BC4" w:rsidRPr="00375BE2" w:rsidRDefault="00312BC4" w:rsidP="00375BE2">
            <w:pPr>
              <w:rPr>
                <w:rFonts w:ascii="Arial" w:hAnsi="Arial" w:cs="Arial"/>
              </w:rPr>
            </w:pPr>
          </w:p>
        </w:tc>
      </w:tr>
      <w:tr w:rsidR="00312BC4" w:rsidRPr="00375BE2" w14:paraId="2A93FBDD" w14:textId="77777777" w:rsidTr="00B65C37">
        <w:trPr>
          <w:trHeight w:hRule="exact" w:val="400"/>
          <w:jc w:val="center"/>
        </w:trPr>
        <w:tc>
          <w:tcPr>
            <w:tcW w:w="1063" w:type="dxa"/>
          </w:tcPr>
          <w:p w14:paraId="0891DE99" w14:textId="77777777" w:rsidR="00312BC4" w:rsidRPr="00375BE2" w:rsidRDefault="00312BC4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5F154F26" w14:textId="77777777" w:rsidR="00312BC4" w:rsidRPr="00375BE2" w:rsidRDefault="00312BC4">
            <w:pPr>
              <w:rPr>
                <w:rFonts w:ascii="Arial" w:hAnsi="Arial" w:cs="Arial"/>
              </w:rPr>
            </w:pPr>
          </w:p>
        </w:tc>
        <w:tc>
          <w:tcPr>
            <w:tcW w:w="2477" w:type="dxa"/>
          </w:tcPr>
          <w:p w14:paraId="4F8A4E27" w14:textId="77777777" w:rsidR="00312BC4" w:rsidRPr="00375BE2" w:rsidRDefault="00312BC4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07E516D9" w14:textId="77777777" w:rsidR="00312BC4" w:rsidRPr="00375BE2" w:rsidRDefault="00312BC4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7AAA2CCA" w14:textId="77777777" w:rsidR="00312BC4" w:rsidRPr="00375BE2" w:rsidRDefault="00312BC4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6D8536CB" w14:textId="77777777" w:rsidR="00312BC4" w:rsidRPr="00375BE2" w:rsidRDefault="00312BC4">
            <w:pPr>
              <w:rPr>
                <w:rFonts w:ascii="Arial" w:hAnsi="Arial" w:cs="Arial"/>
              </w:rPr>
            </w:pPr>
          </w:p>
        </w:tc>
      </w:tr>
      <w:tr w:rsidR="00312BC4" w:rsidRPr="00375BE2" w14:paraId="4738BDF3" w14:textId="77777777" w:rsidTr="00B65C37">
        <w:trPr>
          <w:trHeight w:hRule="exact" w:val="400"/>
          <w:jc w:val="center"/>
        </w:trPr>
        <w:tc>
          <w:tcPr>
            <w:tcW w:w="1063" w:type="dxa"/>
          </w:tcPr>
          <w:p w14:paraId="0A321957" w14:textId="77777777" w:rsidR="00312BC4" w:rsidRPr="00375BE2" w:rsidRDefault="00312BC4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3F02E018" w14:textId="77777777" w:rsidR="00312BC4" w:rsidRPr="00375BE2" w:rsidRDefault="00312BC4">
            <w:pPr>
              <w:rPr>
                <w:rFonts w:ascii="Arial" w:hAnsi="Arial" w:cs="Arial"/>
              </w:rPr>
            </w:pPr>
          </w:p>
        </w:tc>
        <w:tc>
          <w:tcPr>
            <w:tcW w:w="2477" w:type="dxa"/>
          </w:tcPr>
          <w:p w14:paraId="6C5BC91D" w14:textId="77777777" w:rsidR="00312BC4" w:rsidRPr="00375BE2" w:rsidRDefault="00312BC4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83F59EB" w14:textId="77777777" w:rsidR="00312BC4" w:rsidRPr="00375BE2" w:rsidRDefault="00312BC4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16953ED" w14:textId="77777777" w:rsidR="00312BC4" w:rsidRPr="00375BE2" w:rsidRDefault="00312BC4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50C596D8" w14:textId="77777777" w:rsidR="00312BC4" w:rsidRPr="00375BE2" w:rsidRDefault="00312BC4">
            <w:pPr>
              <w:rPr>
                <w:rFonts w:ascii="Arial" w:hAnsi="Arial" w:cs="Arial"/>
              </w:rPr>
            </w:pPr>
          </w:p>
        </w:tc>
      </w:tr>
      <w:tr w:rsidR="00312BC4" w:rsidRPr="00375BE2" w14:paraId="6898690A" w14:textId="77777777" w:rsidTr="00B65C37">
        <w:trPr>
          <w:trHeight w:hRule="exact" w:val="400"/>
          <w:jc w:val="center"/>
        </w:trPr>
        <w:tc>
          <w:tcPr>
            <w:tcW w:w="1063" w:type="dxa"/>
          </w:tcPr>
          <w:p w14:paraId="66DBF92E" w14:textId="77777777" w:rsidR="00312BC4" w:rsidRPr="00375BE2" w:rsidRDefault="00312BC4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1FF334C0" w14:textId="77777777" w:rsidR="00312BC4" w:rsidRPr="00375BE2" w:rsidRDefault="00312BC4">
            <w:pPr>
              <w:rPr>
                <w:rFonts w:ascii="Arial" w:hAnsi="Arial" w:cs="Arial"/>
              </w:rPr>
            </w:pPr>
          </w:p>
        </w:tc>
        <w:tc>
          <w:tcPr>
            <w:tcW w:w="2477" w:type="dxa"/>
          </w:tcPr>
          <w:p w14:paraId="503B77D3" w14:textId="77777777" w:rsidR="00312BC4" w:rsidRPr="00375BE2" w:rsidRDefault="00312BC4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470BDD6" w14:textId="77777777" w:rsidR="00312BC4" w:rsidRPr="00375BE2" w:rsidRDefault="00312BC4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442F6899" w14:textId="77777777" w:rsidR="00312BC4" w:rsidRPr="00375BE2" w:rsidRDefault="00312BC4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69CC95B6" w14:textId="77777777" w:rsidR="00312BC4" w:rsidRPr="00375BE2" w:rsidRDefault="00312BC4">
            <w:pPr>
              <w:rPr>
                <w:rFonts w:ascii="Arial" w:hAnsi="Arial" w:cs="Arial"/>
              </w:rPr>
            </w:pPr>
          </w:p>
        </w:tc>
      </w:tr>
      <w:tr w:rsidR="00312BC4" w:rsidRPr="00375BE2" w14:paraId="7FBB7E5C" w14:textId="77777777" w:rsidTr="00B65C37">
        <w:trPr>
          <w:trHeight w:hRule="exact" w:val="400"/>
          <w:jc w:val="center"/>
        </w:trPr>
        <w:tc>
          <w:tcPr>
            <w:tcW w:w="1063" w:type="dxa"/>
          </w:tcPr>
          <w:p w14:paraId="3A02A37D" w14:textId="77777777" w:rsidR="00312BC4" w:rsidRPr="00375BE2" w:rsidRDefault="00312BC4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1246B9BF" w14:textId="77777777" w:rsidR="00312BC4" w:rsidRPr="00375BE2" w:rsidRDefault="00312BC4">
            <w:pPr>
              <w:rPr>
                <w:rFonts w:ascii="Arial" w:hAnsi="Arial" w:cs="Arial"/>
              </w:rPr>
            </w:pPr>
          </w:p>
        </w:tc>
        <w:tc>
          <w:tcPr>
            <w:tcW w:w="2477" w:type="dxa"/>
          </w:tcPr>
          <w:p w14:paraId="3E5084DE" w14:textId="77777777" w:rsidR="00312BC4" w:rsidRPr="00375BE2" w:rsidRDefault="00312BC4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2060022" w14:textId="77777777" w:rsidR="00312BC4" w:rsidRPr="00375BE2" w:rsidRDefault="00312BC4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2B3FD6C5" w14:textId="77777777" w:rsidR="00312BC4" w:rsidRPr="00375BE2" w:rsidRDefault="00312BC4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4B1F02CE" w14:textId="77777777" w:rsidR="00312BC4" w:rsidRPr="00375BE2" w:rsidRDefault="00312BC4">
            <w:pPr>
              <w:rPr>
                <w:rFonts w:ascii="Arial" w:hAnsi="Arial" w:cs="Arial"/>
              </w:rPr>
            </w:pPr>
          </w:p>
        </w:tc>
      </w:tr>
      <w:tr w:rsidR="00312BC4" w:rsidRPr="00375BE2" w14:paraId="068DDE6B" w14:textId="77777777" w:rsidTr="00B65C37">
        <w:trPr>
          <w:trHeight w:hRule="exact" w:val="400"/>
          <w:jc w:val="center"/>
        </w:trPr>
        <w:tc>
          <w:tcPr>
            <w:tcW w:w="1063" w:type="dxa"/>
          </w:tcPr>
          <w:p w14:paraId="56EB9458" w14:textId="77777777" w:rsidR="00312BC4" w:rsidRPr="00375BE2" w:rsidRDefault="00312BC4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26A6D6CD" w14:textId="77777777" w:rsidR="00312BC4" w:rsidRPr="00375BE2" w:rsidRDefault="00312BC4">
            <w:pPr>
              <w:rPr>
                <w:rFonts w:ascii="Arial" w:hAnsi="Arial" w:cs="Arial"/>
              </w:rPr>
            </w:pPr>
          </w:p>
        </w:tc>
        <w:tc>
          <w:tcPr>
            <w:tcW w:w="2477" w:type="dxa"/>
          </w:tcPr>
          <w:p w14:paraId="698B405A" w14:textId="77777777" w:rsidR="00312BC4" w:rsidRPr="00375BE2" w:rsidRDefault="00312BC4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E309A48" w14:textId="77777777" w:rsidR="00312BC4" w:rsidRPr="00375BE2" w:rsidRDefault="00312BC4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499B90FA" w14:textId="77777777" w:rsidR="00312BC4" w:rsidRPr="00375BE2" w:rsidRDefault="00312BC4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701591F9" w14:textId="77777777" w:rsidR="00312BC4" w:rsidRPr="00375BE2" w:rsidRDefault="00312BC4">
            <w:pPr>
              <w:rPr>
                <w:rFonts w:ascii="Arial" w:hAnsi="Arial" w:cs="Arial"/>
              </w:rPr>
            </w:pPr>
          </w:p>
        </w:tc>
      </w:tr>
      <w:tr w:rsidR="00312BC4" w:rsidRPr="00375BE2" w14:paraId="4BFDF6A5" w14:textId="77777777" w:rsidTr="00B65C37">
        <w:trPr>
          <w:trHeight w:hRule="exact" w:val="400"/>
          <w:jc w:val="center"/>
        </w:trPr>
        <w:tc>
          <w:tcPr>
            <w:tcW w:w="1063" w:type="dxa"/>
          </w:tcPr>
          <w:p w14:paraId="0B9A6426" w14:textId="77777777" w:rsidR="00312BC4" w:rsidRPr="00375BE2" w:rsidRDefault="00312BC4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3D00BEE7" w14:textId="77777777" w:rsidR="00312BC4" w:rsidRPr="00375BE2" w:rsidRDefault="00312BC4">
            <w:pPr>
              <w:rPr>
                <w:rFonts w:ascii="Arial" w:hAnsi="Arial" w:cs="Arial"/>
              </w:rPr>
            </w:pPr>
          </w:p>
        </w:tc>
        <w:tc>
          <w:tcPr>
            <w:tcW w:w="2477" w:type="dxa"/>
          </w:tcPr>
          <w:p w14:paraId="60A86721" w14:textId="77777777" w:rsidR="00312BC4" w:rsidRPr="00375BE2" w:rsidRDefault="00312BC4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7893435" w14:textId="77777777" w:rsidR="00312BC4" w:rsidRPr="00375BE2" w:rsidRDefault="00312BC4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25A49937" w14:textId="77777777" w:rsidR="00312BC4" w:rsidRPr="00375BE2" w:rsidRDefault="00312BC4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696A328" w14:textId="77777777" w:rsidR="00312BC4" w:rsidRPr="00375BE2" w:rsidRDefault="00312BC4">
            <w:pPr>
              <w:rPr>
                <w:rFonts w:ascii="Arial" w:hAnsi="Arial" w:cs="Arial"/>
              </w:rPr>
            </w:pPr>
          </w:p>
        </w:tc>
      </w:tr>
      <w:tr w:rsidR="00312BC4" w:rsidRPr="00375BE2" w14:paraId="20D0D894" w14:textId="77777777" w:rsidTr="00B65C37">
        <w:trPr>
          <w:trHeight w:hRule="exact" w:val="400"/>
          <w:jc w:val="center"/>
        </w:trPr>
        <w:tc>
          <w:tcPr>
            <w:tcW w:w="1063" w:type="dxa"/>
          </w:tcPr>
          <w:p w14:paraId="68EBEBDC" w14:textId="77777777" w:rsidR="00312BC4" w:rsidRPr="00375BE2" w:rsidRDefault="00312BC4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3DC4418C" w14:textId="77777777" w:rsidR="00312BC4" w:rsidRPr="00375BE2" w:rsidRDefault="00312BC4">
            <w:pPr>
              <w:rPr>
                <w:rFonts w:ascii="Arial" w:hAnsi="Arial" w:cs="Arial"/>
              </w:rPr>
            </w:pPr>
          </w:p>
        </w:tc>
        <w:tc>
          <w:tcPr>
            <w:tcW w:w="2477" w:type="dxa"/>
          </w:tcPr>
          <w:p w14:paraId="2D135D8B" w14:textId="77777777" w:rsidR="00312BC4" w:rsidRPr="00375BE2" w:rsidRDefault="00312BC4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5AF8747D" w14:textId="77777777" w:rsidR="00312BC4" w:rsidRPr="00375BE2" w:rsidRDefault="00312BC4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0899B4D5" w14:textId="77777777" w:rsidR="00312BC4" w:rsidRPr="00375BE2" w:rsidRDefault="00312BC4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0BBB058E" w14:textId="77777777" w:rsidR="00312BC4" w:rsidRPr="00375BE2" w:rsidRDefault="00312BC4">
            <w:pPr>
              <w:rPr>
                <w:rFonts w:ascii="Arial" w:hAnsi="Arial" w:cs="Arial"/>
              </w:rPr>
            </w:pPr>
          </w:p>
        </w:tc>
      </w:tr>
      <w:tr w:rsidR="00312BC4" w:rsidRPr="00375BE2" w14:paraId="0943A8E1" w14:textId="77777777" w:rsidTr="00B65C37">
        <w:trPr>
          <w:trHeight w:hRule="exact" w:val="400"/>
          <w:jc w:val="center"/>
        </w:trPr>
        <w:tc>
          <w:tcPr>
            <w:tcW w:w="1063" w:type="dxa"/>
          </w:tcPr>
          <w:p w14:paraId="07115DE4" w14:textId="77777777" w:rsidR="00312BC4" w:rsidRPr="00375BE2" w:rsidRDefault="00312BC4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404BA92D" w14:textId="77777777" w:rsidR="00312BC4" w:rsidRPr="00375BE2" w:rsidRDefault="00312BC4">
            <w:pPr>
              <w:rPr>
                <w:rFonts w:ascii="Arial" w:hAnsi="Arial" w:cs="Arial"/>
              </w:rPr>
            </w:pPr>
          </w:p>
        </w:tc>
        <w:tc>
          <w:tcPr>
            <w:tcW w:w="2477" w:type="dxa"/>
          </w:tcPr>
          <w:p w14:paraId="31A609C7" w14:textId="77777777" w:rsidR="00312BC4" w:rsidRPr="00375BE2" w:rsidRDefault="00312BC4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49D1D662" w14:textId="77777777" w:rsidR="00312BC4" w:rsidRPr="00375BE2" w:rsidRDefault="00312BC4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121A4532" w14:textId="77777777" w:rsidR="00312BC4" w:rsidRPr="00375BE2" w:rsidRDefault="00312BC4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4DD4F9B" w14:textId="77777777" w:rsidR="00312BC4" w:rsidRPr="00375BE2" w:rsidRDefault="00312BC4">
            <w:pPr>
              <w:rPr>
                <w:rFonts w:ascii="Arial" w:hAnsi="Arial" w:cs="Arial"/>
              </w:rPr>
            </w:pPr>
          </w:p>
        </w:tc>
      </w:tr>
      <w:tr w:rsidR="00312BC4" w:rsidRPr="00375BE2" w14:paraId="3B3758AA" w14:textId="77777777" w:rsidTr="00B65C37">
        <w:trPr>
          <w:trHeight w:hRule="exact" w:val="400"/>
          <w:jc w:val="center"/>
        </w:trPr>
        <w:tc>
          <w:tcPr>
            <w:tcW w:w="1063" w:type="dxa"/>
          </w:tcPr>
          <w:p w14:paraId="03B282BA" w14:textId="77777777" w:rsidR="00312BC4" w:rsidRPr="00375BE2" w:rsidRDefault="00312BC4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724DDBE1" w14:textId="77777777" w:rsidR="00312BC4" w:rsidRPr="00375BE2" w:rsidRDefault="00312BC4">
            <w:pPr>
              <w:rPr>
                <w:rFonts w:ascii="Arial" w:hAnsi="Arial" w:cs="Arial"/>
              </w:rPr>
            </w:pPr>
          </w:p>
        </w:tc>
        <w:tc>
          <w:tcPr>
            <w:tcW w:w="2477" w:type="dxa"/>
          </w:tcPr>
          <w:p w14:paraId="2FF93D6D" w14:textId="77777777" w:rsidR="00312BC4" w:rsidRPr="00375BE2" w:rsidRDefault="00312BC4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07B64DA7" w14:textId="77777777" w:rsidR="00312BC4" w:rsidRPr="00375BE2" w:rsidRDefault="00312BC4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77CDA4FB" w14:textId="77777777" w:rsidR="00312BC4" w:rsidRPr="00375BE2" w:rsidRDefault="00312BC4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73F1C8F" w14:textId="77777777" w:rsidR="00312BC4" w:rsidRPr="00375BE2" w:rsidRDefault="00312BC4">
            <w:pPr>
              <w:rPr>
                <w:rFonts w:ascii="Arial" w:hAnsi="Arial" w:cs="Arial"/>
              </w:rPr>
            </w:pPr>
          </w:p>
        </w:tc>
      </w:tr>
      <w:tr w:rsidR="00312BC4" w:rsidRPr="00375BE2" w14:paraId="6D0D7CCF" w14:textId="77777777" w:rsidTr="00B65C37">
        <w:trPr>
          <w:trHeight w:hRule="exact" w:val="400"/>
          <w:jc w:val="center"/>
        </w:trPr>
        <w:tc>
          <w:tcPr>
            <w:tcW w:w="1063" w:type="dxa"/>
          </w:tcPr>
          <w:p w14:paraId="55514CDF" w14:textId="77777777" w:rsidR="00312BC4" w:rsidRPr="00375BE2" w:rsidRDefault="00312BC4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2AFEDC0F" w14:textId="77777777" w:rsidR="00312BC4" w:rsidRPr="00375BE2" w:rsidRDefault="00312BC4">
            <w:pPr>
              <w:rPr>
                <w:rFonts w:ascii="Arial" w:hAnsi="Arial" w:cs="Arial"/>
              </w:rPr>
            </w:pPr>
          </w:p>
        </w:tc>
        <w:tc>
          <w:tcPr>
            <w:tcW w:w="2477" w:type="dxa"/>
          </w:tcPr>
          <w:p w14:paraId="0E4CE526" w14:textId="77777777" w:rsidR="00312BC4" w:rsidRPr="00375BE2" w:rsidRDefault="00312BC4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6FF9109" w14:textId="77777777" w:rsidR="00312BC4" w:rsidRPr="00375BE2" w:rsidRDefault="00312BC4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056BE2E3" w14:textId="77777777" w:rsidR="00312BC4" w:rsidRPr="00375BE2" w:rsidRDefault="00312BC4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6EBBF10" w14:textId="77777777" w:rsidR="00312BC4" w:rsidRPr="00375BE2" w:rsidRDefault="00312BC4">
            <w:pPr>
              <w:rPr>
                <w:rFonts w:ascii="Arial" w:hAnsi="Arial" w:cs="Arial"/>
              </w:rPr>
            </w:pPr>
          </w:p>
        </w:tc>
      </w:tr>
      <w:tr w:rsidR="00312BC4" w:rsidRPr="00375BE2" w14:paraId="4BF1FF35" w14:textId="77777777" w:rsidTr="00B65C37">
        <w:trPr>
          <w:trHeight w:hRule="exact" w:val="400"/>
          <w:jc w:val="center"/>
        </w:trPr>
        <w:tc>
          <w:tcPr>
            <w:tcW w:w="1063" w:type="dxa"/>
          </w:tcPr>
          <w:p w14:paraId="397A13A6" w14:textId="77777777" w:rsidR="00312BC4" w:rsidRPr="00375BE2" w:rsidRDefault="00312BC4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1B50AA4A" w14:textId="77777777" w:rsidR="00312BC4" w:rsidRPr="00375BE2" w:rsidRDefault="00312BC4">
            <w:pPr>
              <w:rPr>
                <w:rFonts w:ascii="Arial" w:hAnsi="Arial" w:cs="Arial"/>
              </w:rPr>
            </w:pPr>
          </w:p>
        </w:tc>
        <w:tc>
          <w:tcPr>
            <w:tcW w:w="2477" w:type="dxa"/>
          </w:tcPr>
          <w:p w14:paraId="00A18A57" w14:textId="77777777" w:rsidR="00312BC4" w:rsidRPr="00375BE2" w:rsidRDefault="00312BC4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5044DA96" w14:textId="77777777" w:rsidR="00312BC4" w:rsidRPr="00375BE2" w:rsidRDefault="00312BC4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7C82820F" w14:textId="77777777" w:rsidR="00312BC4" w:rsidRPr="00375BE2" w:rsidRDefault="00312BC4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5C46F63" w14:textId="77777777" w:rsidR="00312BC4" w:rsidRPr="00375BE2" w:rsidRDefault="00312BC4">
            <w:pPr>
              <w:rPr>
                <w:rFonts w:ascii="Arial" w:hAnsi="Arial" w:cs="Arial"/>
              </w:rPr>
            </w:pPr>
          </w:p>
        </w:tc>
      </w:tr>
      <w:tr w:rsidR="00312BC4" w:rsidRPr="00375BE2" w14:paraId="15B78E00" w14:textId="77777777" w:rsidTr="00B65C37">
        <w:trPr>
          <w:trHeight w:hRule="exact" w:val="400"/>
          <w:jc w:val="center"/>
        </w:trPr>
        <w:tc>
          <w:tcPr>
            <w:tcW w:w="1063" w:type="dxa"/>
          </w:tcPr>
          <w:p w14:paraId="1DD870B8" w14:textId="77777777" w:rsidR="00312BC4" w:rsidRPr="00375BE2" w:rsidRDefault="00312BC4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1368FBDE" w14:textId="77777777" w:rsidR="00312BC4" w:rsidRPr="00375BE2" w:rsidRDefault="00312BC4">
            <w:pPr>
              <w:rPr>
                <w:rFonts w:ascii="Arial" w:hAnsi="Arial" w:cs="Arial"/>
              </w:rPr>
            </w:pPr>
          </w:p>
        </w:tc>
        <w:tc>
          <w:tcPr>
            <w:tcW w:w="2477" w:type="dxa"/>
          </w:tcPr>
          <w:p w14:paraId="3D932FE4" w14:textId="77777777" w:rsidR="00312BC4" w:rsidRPr="00375BE2" w:rsidRDefault="00312BC4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52A1192A" w14:textId="77777777" w:rsidR="00312BC4" w:rsidRPr="00375BE2" w:rsidRDefault="00312BC4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094F4A36" w14:textId="77777777" w:rsidR="00312BC4" w:rsidRPr="00375BE2" w:rsidRDefault="00312BC4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41DEA6F3" w14:textId="77777777" w:rsidR="00312BC4" w:rsidRPr="00375BE2" w:rsidRDefault="00312BC4">
            <w:pPr>
              <w:rPr>
                <w:rFonts w:ascii="Arial" w:hAnsi="Arial" w:cs="Arial"/>
              </w:rPr>
            </w:pPr>
          </w:p>
        </w:tc>
      </w:tr>
      <w:tr w:rsidR="00312BC4" w:rsidRPr="00375BE2" w14:paraId="04BB24F9" w14:textId="77777777" w:rsidTr="00B65C37">
        <w:trPr>
          <w:trHeight w:hRule="exact" w:val="400"/>
          <w:jc w:val="center"/>
        </w:trPr>
        <w:tc>
          <w:tcPr>
            <w:tcW w:w="1063" w:type="dxa"/>
          </w:tcPr>
          <w:p w14:paraId="3DCF41AF" w14:textId="77777777" w:rsidR="00312BC4" w:rsidRPr="00375BE2" w:rsidRDefault="00312BC4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5317AC71" w14:textId="77777777" w:rsidR="00312BC4" w:rsidRPr="00375BE2" w:rsidRDefault="00312BC4">
            <w:pPr>
              <w:rPr>
                <w:rFonts w:ascii="Arial" w:hAnsi="Arial" w:cs="Arial"/>
              </w:rPr>
            </w:pPr>
          </w:p>
        </w:tc>
        <w:tc>
          <w:tcPr>
            <w:tcW w:w="2477" w:type="dxa"/>
          </w:tcPr>
          <w:p w14:paraId="4E3F4B09" w14:textId="77777777" w:rsidR="00312BC4" w:rsidRPr="00375BE2" w:rsidRDefault="00312BC4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6D2E65E5" w14:textId="77777777" w:rsidR="00312BC4" w:rsidRPr="00375BE2" w:rsidRDefault="00312BC4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2807E2ED" w14:textId="77777777" w:rsidR="00312BC4" w:rsidRPr="00375BE2" w:rsidRDefault="00312BC4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519964C1" w14:textId="77777777" w:rsidR="00312BC4" w:rsidRPr="00375BE2" w:rsidRDefault="00312BC4">
            <w:pPr>
              <w:rPr>
                <w:rFonts w:ascii="Arial" w:hAnsi="Arial" w:cs="Arial"/>
              </w:rPr>
            </w:pPr>
          </w:p>
        </w:tc>
      </w:tr>
      <w:tr w:rsidR="0085206C" w:rsidRPr="00375BE2" w14:paraId="224BE61F" w14:textId="77777777" w:rsidTr="00B65C37">
        <w:trPr>
          <w:trHeight w:hRule="exact" w:val="400"/>
          <w:jc w:val="center"/>
        </w:trPr>
        <w:tc>
          <w:tcPr>
            <w:tcW w:w="1063" w:type="dxa"/>
          </w:tcPr>
          <w:p w14:paraId="1A86044E" w14:textId="77777777" w:rsidR="0085206C" w:rsidRPr="00375BE2" w:rsidRDefault="0085206C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225FDF62" w14:textId="77777777" w:rsidR="0085206C" w:rsidRPr="00375BE2" w:rsidRDefault="0085206C">
            <w:pPr>
              <w:rPr>
                <w:rFonts w:ascii="Arial" w:hAnsi="Arial" w:cs="Arial"/>
              </w:rPr>
            </w:pPr>
          </w:p>
        </w:tc>
        <w:tc>
          <w:tcPr>
            <w:tcW w:w="2477" w:type="dxa"/>
          </w:tcPr>
          <w:p w14:paraId="53096B2C" w14:textId="77777777" w:rsidR="0085206C" w:rsidRPr="00375BE2" w:rsidRDefault="0085206C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B615625" w14:textId="77777777" w:rsidR="0085206C" w:rsidRPr="00375BE2" w:rsidRDefault="0085206C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0329724" w14:textId="77777777" w:rsidR="0085206C" w:rsidRPr="00375BE2" w:rsidRDefault="0085206C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FDD27C7" w14:textId="77777777" w:rsidR="0085206C" w:rsidRPr="00375BE2" w:rsidRDefault="0085206C">
            <w:pPr>
              <w:rPr>
                <w:rFonts w:ascii="Arial" w:hAnsi="Arial" w:cs="Arial"/>
              </w:rPr>
            </w:pPr>
          </w:p>
        </w:tc>
      </w:tr>
      <w:tr w:rsidR="0085206C" w:rsidRPr="00375BE2" w14:paraId="38D1298F" w14:textId="77777777" w:rsidTr="00B65C37">
        <w:trPr>
          <w:trHeight w:hRule="exact" w:val="400"/>
          <w:jc w:val="center"/>
        </w:trPr>
        <w:tc>
          <w:tcPr>
            <w:tcW w:w="1063" w:type="dxa"/>
          </w:tcPr>
          <w:p w14:paraId="54C7EB28" w14:textId="77777777" w:rsidR="0085206C" w:rsidRPr="00375BE2" w:rsidRDefault="0085206C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14954AB4" w14:textId="77777777" w:rsidR="0085206C" w:rsidRPr="00375BE2" w:rsidRDefault="0085206C">
            <w:pPr>
              <w:rPr>
                <w:rFonts w:ascii="Arial" w:hAnsi="Arial" w:cs="Arial"/>
              </w:rPr>
            </w:pPr>
          </w:p>
        </w:tc>
        <w:tc>
          <w:tcPr>
            <w:tcW w:w="2477" w:type="dxa"/>
          </w:tcPr>
          <w:p w14:paraId="3E5FA7D1" w14:textId="77777777" w:rsidR="0085206C" w:rsidRPr="00375BE2" w:rsidRDefault="0085206C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76B5E140" w14:textId="77777777" w:rsidR="0085206C" w:rsidRPr="00375BE2" w:rsidRDefault="0085206C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3A8F5CC5" w14:textId="77777777" w:rsidR="0085206C" w:rsidRPr="00375BE2" w:rsidRDefault="0085206C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8E6C99C" w14:textId="77777777" w:rsidR="0085206C" w:rsidRPr="00375BE2" w:rsidRDefault="0085206C">
            <w:pPr>
              <w:rPr>
                <w:rFonts w:ascii="Arial" w:hAnsi="Arial" w:cs="Arial"/>
              </w:rPr>
            </w:pPr>
          </w:p>
        </w:tc>
      </w:tr>
      <w:tr w:rsidR="00016200" w:rsidRPr="00375BE2" w14:paraId="07AA41CA" w14:textId="77777777" w:rsidTr="00B65C37">
        <w:trPr>
          <w:trHeight w:hRule="exact" w:val="400"/>
          <w:jc w:val="center"/>
        </w:trPr>
        <w:tc>
          <w:tcPr>
            <w:tcW w:w="1063" w:type="dxa"/>
          </w:tcPr>
          <w:p w14:paraId="1665E400" w14:textId="77777777" w:rsidR="00016200" w:rsidRPr="00375BE2" w:rsidRDefault="00016200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5DE88467" w14:textId="77777777" w:rsidR="00016200" w:rsidRPr="00375BE2" w:rsidRDefault="00016200">
            <w:pPr>
              <w:rPr>
                <w:rFonts w:ascii="Arial" w:hAnsi="Arial" w:cs="Arial"/>
              </w:rPr>
            </w:pPr>
          </w:p>
        </w:tc>
        <w:tc>
          <w:tcPr>
            <w:tcW w:w="2477" w:type="dxa"/>
          </w:tcPr>
          <w:p w14:paraId="3C2C4A4C" w14:textId="77777777" w:rsidR="00016200" w:rsidRPr="00375BE2" w:rsidRDefault="0001620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0A2B0826" w14:textId="77777777" w:rsidR="00016200" w:rsidRPr="00375BE2" w:rsidRDefault="00016200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2FE458AC" w14:textId="77777777" w:rsidR="00016200" w:rsidRPr="00375BE2" w:rsidRDefault="0001620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662A812B" w14:textId="77777777" w:rsidR="00016200" w:rsidRPr="00375BE2" w:rsidRDefault="00016200">
            <w:pPr>
              <w:rPr>
                <w:rFonts w:ascii="Arial" w:hAnsi="Arial" w:cs="Arial"/>
              </w:rPr>
            </w:pPr>
          </w:p>
        </w:tc>
      </w:tr>
      <w:tr w:rsidR="00016200" w:rsidRPr="00375BE2" w14:paraId="393ADE20" w14:textId="77777777" w:rsidTr="00B65C37">
        <w:trPr>
          <w:trHeight w:hRule="exact" w:val="400"/>
          <w:jc w:val="center"/>
        </w:trPr>
        <w:tc>
          <w:tcPr>
            <w:tcW w:w="1063" w:type="dxa"/>
          </w:tcPr>
          <w:p w14:paraId="3914392C" w14:textId="77777777" w:rsidR="00016200" w:rsidRPr="00375BE2" w:rsidRDefault="00016200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57E20E2C" w14:textId="77777777" w:rsidR="00016200" w:rsidRPr="00375BE2" w:rsidRDefault="00016200">
            <w:pPr>
              <w:rPr>
                <w:rFonts w:ascii="Arial" w:hAnsi="Arial" w:cs="Arial"/>
              </w:rPr>
            </w:pPr>
          </w:p>
        </w:tc>
        <w:tc>
          <w:tcPr>
            <w:tcW w:w="2477" w:type="dxa"/>
          </w:tcPr>
          <w:p w14:paraId="164688E0" w14:textId="77777777" w:rsidR="00016200" w:rsidRPr="00375BE2" w:rsidRDefault="0001620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AFDB984" w14:textId="77777777" w:rsidR="00016200" w:rsidRPr="00375BE2" w:rsidRDefault="00016200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62C2C302" w14:textId="77777777" w:rsidR="00016200" w:rsidRPr="00375BE2" w:rsidRDefault="00016200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64C01D8F" w14:textId="77777777" w:rsidR="00016200" w:rsidRPr="00375BE2" w:rsidRDefault="00016200">
            <w:pPr>
              <w:rPr>
                <w:rFonts w:ascii="Arial" w:hAnsi="Arial" w:cs="Arial"/>
              </w:rPr>
            </w:pPr>
          </w:p>
        </w:tc>
      </w:tr>
    </w:tbl>
    <w:p w14:paraId="4B341C27" w14:textId="675B6981" w:rsidR="0085206C" w:rsidRDefault="0085206C"/>
    <w:p w14:paraId="38EB6F94" w14:textId="77777777" w:rsidR="00E17C51" w:rsidRDefault="00E17C51"/>
    <w:p w14:paraId="2928EFC4" w14:textId="0C12E454" w:rsidR="00312BC4" w:rsidRPr="00086462" w:rsidRDefault="00312BC4">
      <w:pPr>
        <w:rPr>
          <w:rFonts w:ascii="Arial" w:hAnsi="Arial" w:cs="Arial"/>
        </w:rPr>
      </w:pPr>
      <w:r>
        <w:t>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................. </w:t>
      </w:r>
      <w:r w:rsidRPr="00086462">
        <w:rPr>
          <w:rFonts w:ascii="Arial" w:hAnsi="Arial" w:cs="Arial"/>
        </w:rPr>
        <w:t>Datum</w:t>
      </w:r>
      <w:r w:rsidR="00E17C51">
        <w:rPr>
          <w:rFonts w:ascii="Arial" w:hAnsi="Arial" w:cs="Arial"/>
        </w:rPr>
        <w:tab/>
      </w:r>
      <w:r w:rsidR="00E17C51">
        <w:rPr>
          <w:rFonts w:ascii="Arial" w:hAnsi="Arial" w:cs="Arial"/>
        </w:rPr>
        <w:tab/>
      </w:r>
      <w:r w:rsidR="00E17C51">
        <w:rPr>
          <w:rFonts w:ascii="Arial" w:hAnsi="Arial" w:cs="Arial"/>
        </w:rPr>
        <w:tab/>
      </w:r>
      <w:r w:rsidR="00E17C51">
        <w:rPr>
          <w:rFonts w:ascii="Arial" w:hAnsi="Arial" w:cs="Arial"/>
        </w:rPr>
        <w:tab/>
      </w:r>
      <w:r w:rsidR="00E17C51">
        <w:rPr>
          <w:rFonts w:ascii="Arial" w:hAnsi="Arial" w:cs="Arial"/>
        </w:rPr>
        <w:tab/>
      </w:r>
      <w:r w:rsidR="00E17C51">
        <w:rPr>
          <w:rFonts w:ascii="Arial" w:hAnsi="Arial" w:cs="Arial"/>
        </w:rPr>
        <w:tab/>
      </w:r>
      <w:r w:rsidR="00E17C51">
        <w:rPr>
          <w:rFonts w:ascii="Arial" w:hAnsi="Arial" w:cs="Arial"/>
        </w:rPr>
        <w:tab/>
      </w:r>
      <w:r w:rsidR="00E17C51">
        <w:rPr>
          <w:rFonts w:ascii="Arial" w:hAnsi="Arial" w:cs="Arial"/>
        </w:rPr>
        <w:tab/>
      </w:r>
      <w:r w:rsidR="00E17C51">
        <w:rPr>
          <w:rFonts w:ascii="Arial" w:hAnsi="Arial" w:cs="Arial"/>
        </w:rPr>
        <w:tab/>
      </w:r>
      <w:r w:rsidR="00E17C51">
        <w:rPr>
          <w:rFonts w:ascii="Arial" w:hAnsi="Arial" w:cs="Arial"/>
        </w:rPr>
        <w:tab/>
      </w:r>
      <w:r w:rsidRPr="00086462">
        <w:rPr>
          <w:rFonts w:ascii="Arial" w:hAnsi="Arial" w:cs="Arial"/>
        </w:rPr>
        <w:t>Unterschrift</w:t>
      </w:r>
    </w:p>
    <w:sectPr w:rsidR="00312BC4" w:rsidRPr="00086462" w:rsidSect="00924979">
      <w:pgSz w:w="11906" w:h="16838"/>
      <w:pgMar w:top="709" w:right="851" w:bottom="567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742"/>
    <w:rsid w:val="00016200"/>
    <w:rsid w:val="00055E40"/>
    <w:rsid w:val="00086462"/>
    <w:rsid w:val="00126BAD"/>
    <w:rsid w:val="00147B6C"/>
    <w:rsid w:val="00201AC4"/>
    <w:rsid w:val="00205DDC"/>
    <w:rsid w:val="0029170B"/>
    <w:rsid w:val="002E6DE6"/>
    <w:rsid w:val="003012D3"/>
    <w:rsid w:val="00312BC4"/>
    <w:rsid w:val="00374287"/>
    <w:rsid w:val="00375BE2"/>
    <w:rsid w:val="003B3353"/>
    <w:rsid w:val="004A776D"/>
    <w:rsid w:val="004E7BD8"/>
    <w:rsid w:val="00647510"/>
    <w:rsid w:val="0073582E"/>
    <w:rsid w:val="0078257C"/>
    <w:rsid w:val="0085206C"/>
    <w:rsid w:val="0085407C"/>
    <w:rsid w:val="008B7C94"/>
    <w:rsid w:val="00924979"/>
    <w:rsid w:val="009C5813"/>
    <w:rsid w:val="00A141EE"/>
    <w:rsid w:val="00A43112"/>
    <w:rsid w:val="00AE59EB"/>
    <w:rsid w:val="00B23A6D"/>
    <w:rsid w:val="00B65C37"/>
    <w:rsid w:val="00BA7ADB"/>
    <w:rsid w:val="00C668A8"/>
    <w:rsid w:val="00CA5D05"/>
    <w:rsid w:val="00D366F4"/>
    <w:rsid w:val="00D5043B"/>
    <w:rsid w:val="00E01119"/>
    <w:rsid w:val="00E17C51"/>
    <w:rsid w:val="00EA285A"/>
    <w:rsid w:val="00EA4668"/>
    <w:rsid w:val="00ED7742"/>
    <w:rsid w:val="00F7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C2D1C4"/>
  <w15:chartTrackingRefBased/>
  <w15:docId w15:val="{54DC6A38-B9C3-4B9C-ABB2-36948A3B4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Courier New" w:hAnsi="Courier New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Times New Roman" w:hAnsi="Times New Roman"/>
      <w:sz w:val="40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sz w:val="32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sz w:val="32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ED7742"/>
    <w:rPr>
      <w:rFonts w:ascii="Tahoma" w:hAnsi="Tahoma" w:cs="Tahoma"/>
      <w:sz w:val="16"/>
      <w:szCs w:val="16"/>
    </w:rPr>
  </w:style>
  <w:style w:type="paragraph" w:styleId="Textkrper3">
    <w:name w:val="Body Text 3"/>
    <w:basedOn w:val="Standard"/>
    <w:link w:val="Textkrper3Zchn"/>
    <w:rsid w:val="00147B6C"/>
    <w:rPr>
      <w:rFonts w:ascii="Times New Roman" w:hAnsi="Times New Roman"/>
      <w:i/>
      <w:iCs/>
      <w:sz w:val="16"/>
      <w:szCs w:val="24"/>
      <w:lang w:val="it-IT"/>
    </w:rPr>
  </w:style>
  <w:style w:type="character" w:customStyle="1" w:styleId="Textkrper3Zchn">
    <w:name w:val="Textkörper 3 Zchn"/>
    <w:basedOn w:val="Absatz-Standardschriftart"/>
    <w:link w:val="Textkrper3"/>
    <w:rsid w:val="00147B6C"/>
    <w:rPr>
      <w:i/>
      <w:iCs/>
      <w:sz w:val="16"/>
      <w:szCs w:val="24"/>
      <w:lang w:val="it-IT" w:eastAsia="de-DE"/>
    </w:rPr>
  </w:style>
  <w:style w:type="character" w:styleId="Hyperlink">
    <w:name w:val="Hyperlink"/>
    <w:basedOn w:val="Absatz-Standardschriftart"/>
    <w:rsid w:val="0092497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249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ois-gruber@aon.a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Formularkopf-Bez.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Formularkopf-Bez.</Template>
  <TotalTime>0</TotalTime>
  <Pages>1</Pages>
  <Words>84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Oberösterreichischer</vt:lpstr>
    </vt:vector>
  </TitlesOfParts>
  <Company>Privat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Oberösterreichischer</dc:title>
  <dc:subject/>
  <dc:creator>Nussbaumer Manfred</dc:creator>
  <cp:keywords/>
  <cp:lastModifiedBy>Alois</cp:lastModifiedBy>
  <cp:revision>5</cp:revision>
  <cp:lastPrinted>2025-12-05T11:21:00Z</cp:lastPrinted>
  <dcterms:created xsi:type="dcterms:W3CDTF">2025-12-05T11:06:00Z</dcterms:created>
  <dcterms:modified xsi:type="dcterms:W3CDTF">2025-12-07T10:33:00Z</dcterms:modified>
</cp:coreProperties>
</file>